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EE45" w14:textId="5591F359" w:rsidR="003B5BB5" w:rsidRDefault="003B5BB5">
      <w:pPr>
        <w:rPr>
          <w:rFonts w:ascii="Frutiger LT 57 Cn" w:hAnsi="Frutiger LT 57 Cn"/>
        </w:rPr>
      </w:pPr>
    </w:p>
    <w:p w14:paraId="37316388" w14:textId="1DA9737C" w:rsidR="007360BF" w:rsidRPr="00024584" w:rsidRDefault="00A60685" w:rsidP="00AC7107">
      <w:pPr>
        <w:pStyle w:val="Paragrafoelenco"/>
        <w:numPr>
          <w:ilvl w:val="0"/>
          <w:numId w:val="3"/>
        </w:numPr>
        <w:shd w:val="clear" w:color="auto" w:fill="D9D9D9" w:themeFill="background1" w:themeFillShade="D9"/>
        <w:tabs>
          <w:tab w:val="left" w:pos="567"/>
        </w:tabs>
        <w:spacing w:after="360"/>
        <w:ind w:hanging="720"/>
        <w:rPr>
          <w:rFonts w:ascii="Frutiger LT 57 Cn" w:hAnsi="Frutiger LT 57 Cn"/>
          <w:color w:val="1F497D" w:themeColor="text2"/>
          <w:sz w:val="28"/>
        </w:rPr>
      </w:pPr>
      <w:r w:rsidRPr="00024584">
        <w:rPr>
          <w:rFonts w:ascii="Frutiger LT 57 Cn" w:hAnsi="Frutiger LT 57 Cn"/>
          <w:color w:val="1F497D" w:themeColor="text2"/>
          <w:sz w:val="28"/>
        </w:rPr>
        <w:t>Application form</w:t>
      </w:r>
    </w:p>
    <w:p w14:paraId="0F0976A7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79199166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64EBE0C0" w14:textId="77777777" w:rsidR="00BF1E97" w:rsidRPr="00E104D7" w:rsidRDefault="00BF1E97" w:rsidP="000370C0">
      <w:pPr>
        <w:tabs>
          <w:tab w:val="left" w:pos="567"/>
        </w:tabs>
        <w:rPr>
          <w:rFonts w:ascii="Frutiger LT 57 Cn" w:hAnsi="Frutiger LT 57 Cn"/>
        </w:rPr>
      </w:pPr>
    </w:p>
    <w:p w14:paraId="481A18C4" w14:textId="77777777" w:rsidR="00BF1E97" w:rsidRPr="00E104D7" w:rsidRDefault="00BF1E97" w:rsidP="000370C0">
      <w:pPr>
        <w:tabs>
          <w:tab w:val="left" w:pos="567"/>
        </w:tabs>
        <w:rPr>
          <w:rFonts w:ascii="Frutiger LT 57 Cn" w:hAnsi="Frutiger LT 57 Cn"/>
        </w:rPr>
      </w:pPr>
    </w:p>
    <w:p w14:paraId="2C34EA13" w14:textId="77777777" w:rsidR="007360BF" w:rsidRPr="00E104D7" w:rsidRDefault="007360BF" w:rsidP="00945285">
      <w:pPr>
        <w:rPr>
          <w:rFonts w:ascii="Frutiger LT 57 Cn" w:hAnsi="Frutiger LT 57 Cn"/>
        </w:rPr>
      </w:pPr>
    </w:p>
    <w:p w14:paraId="0504B0B3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1FFB75AE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0CDE65F6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4AFA485D" w14:textId="77777777" w:rsidR="007360BF" w:rsidRPr="00E104D7" w:rsidRDefault="007360BF" w:rsidP="000370C0">
      <w:pPr>
        <w:tabs>
          <w:tab w:val="left" w:pos="567"/>
        </w:tabs>
        <w:rPr>
          <w:rFonts w:ascii="Frutiger LT 57 Cn" w:hAnsi="Frutiger LT 57 Cn"/>
        </w:rPr>
      </w:pPr>
    </w:p>
    <w:p w14:paraId="7EB6E1E3" w14:textId="77777777" w:rsidR="007360BF" w:rsidRPr="00E104D7" w:rsidRDefault="00945285" w:rsidP="00AE6D7C">
      <w:pPr>
        <w:pStyle w:val="Titolo2"/>
        <w:tabs>
          <w:tab w:val="left" w:pos="567"/>
        </w:tabs>
        <w:rPr>
          <w:rFonts w:ascii="Frutiger LT 57 Cn" w:hAnsi="Frutiger LT 57 Cn"/>
          <w:lang w:val="en-GB"/>
        </w:rPr>
      </w:pPr>
      <w:r w:rsidRPr="00E104D7">
        <w:rPr>
          <w:rFonts w:ascii="Frutiger LT 57 Cn" w:hAnsi="Frutiger LT 57 Cn"/>
          <w:lang w:val="en-GB"/>
        </w:rPr>
        <w:t>Application</w:t>
      </w:r>
      <w:r w:rsidR="00BF1E97" w:rsidRPr="00E104D7">
        <w:rPr>
          <w:rFonts w:ascii="Frutiger LT 57 Cn" w:hAnsi="Frutiger LT 57 Cn"/>
          <w:lang w:val="en-GB"/>
        </w:rPr>
        <w:t xml:space="preserve"> for</w:t>
      </w:r>
      <w:r w:rsidR="007360BF" w:rsidRPr="00E104D7">
        <w:rPr>
          <w:rFonts w:ascii="Frutiger LT 57 Cn" w:hAnsi="Frutiger LT 57 Cn"/>
          <w:lang w:val="en-GB"/>
        </w:rPr>
        <w:t xml:space="preserve"> </w:t>
      </w:r>
      <w:r w:rsidR="00BF1E97" w:rsidRPr="00E104D7">
        <w:rPr>
          <w:rFonts w:ascii="Frutiger LT 57 Cn" w:hAnsi="Frutiger LT 57 Cn"/>
          <w:lang w:val="en-GB"/>
        </w:rPr>
        <w:t>the project</w:t>
      </w:r>
    </w:p>
    <w:p w14:paraId="4904B3F4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</w:rPr>
      </w:pPr>
    </w:p>
    <w:p w14:paraId="54788675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</w:rPr>
      </w:pPr>
    </w:p>
    <w:p w14:paraId="2ECB2925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p w14:paraId="42F646D5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p w14:paraId="7D0843C6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bookmarkStart w:id="0" w:name="_Hlk510002100"/>
    <w:p w14:paraId="10A685C2" w14:textId="7B921089" w:rsidR="007360BF" w:rsidRPr="00E104D7" w:rsidRDefault="00000000" w:rsidP="001E5463">
      <w:pPr>
        <w:jc w:val="both"/>
        <w:rPr>
          <w:rFonts w:ascii="Frutiger LT 57 Cn" w:hAnsi="Frutiger LT 57 Cn"/>
          <w:b/>
        </w:rPr>
      </w:pPr>
      <w:sdt>
        <w:sdtPr>
          <w:rPr>
            <w:rFonts w:ascii="Frutiger LT 57 Cn" w:hAnsi="Frutiger LT 57 Cn"/>
          </w:rPr>
          <w:id w:val="-423948470"/>
          <w:placeholder>
            <w:docPart w:val="C7D897DB806640D9893EE8F2DC8C7DD6"/>
          </w:placeholder>
          <w:showingPlcHdr/>
          <w:text/>
        </w:sdtPr>
        <w:sdtContent>
          <w:r w:rsidR="00BF1E97" w:rsidRPr="00E104D7">
            <w:rPr>
              <w:rStyle w:val="Testosegnaposto"/>
              <w:rFonts w:ascii="Frutiger LT 57 Cn" w:hAnsi="Frutiger LT 57 Cn"/>
              <w:color w:val="auto"/>
            </w:rPr>
            <w:t>Project title</w:t>
          </w:r>
        </w:sdtContent>
      </w:sdt>
      <w:bookmarkEnd w:id="0"/>
      <w:r w:rsidR="00011E09">
        <w:rPr>
          <w:rFonts w:ascii="Frutiger LT 57 Cn" w:hAnsi="Frutiger LT 57 Cn"/>
        </w:rPr>
        <w:t xml:space="preserve">: </w:t>
      </w:r>
    </w:p>
    <w:p w14:paraId="5F661860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p w14:paraId="2F349260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p w14:paraId="0EE04239" w14:textId="77777777" w:rsidR="007360BF" w:rsidRPr="00E104D7" w:rsidRDefault="007360BF" w:rsidP="00AE6D7C">
      <w:pPr>
        <w:tabs>
          <w:tab w:val="left" w:pos="567"/>
        </w:tabs>
        <w:rPr>
          <w:rFonts w:ascii="Frutiger LT 57 Cn" w:hAnsi="Frutiger LT 57 Cn"/>
          <w:b/>
        </w:rPr>
      </w:pPr>
    </w:p>
    <w:p w14:paraId="6EBFC901" w14:textId="77777777" w:rsidR="00181C3B" w:rsidRPr="00C02FC6" w:rsidRDefault="00181C3B" w:rsidP="00AE6D7C">
      <w:pPr>
        <w:tabs>
          <w:tab w:val="left" w:pos="567"/>
        </w:tabs>
        <w:rPr>
          <w:rFonts w:ascii="Frutiger LT 57 Cn" w:hAnsi="Frutiger LT 57 Cn"/>
          <w:b/>
          <w:lang w:val="it-IT"/>
        </w:rPr>
      </w:pPr>
    </w:p>
    <w:p w14:paraId="4E8F30F6" w14:textId="77777777" w:rsidR="00181C3B" w:rsidRPr="00C02FC6" w:rsidRDefault="00181C3B" w:rsidP="00AE6D7C">
      <w:pPr>
        <w:tabs>
          <w:tab w:val="left" w:pos="567"/>
        </w:tabs>
        <w:rPr>
          <w:rFonts w:ascii="Frutiger LT 57 Cn" w:hAnsi="Frutiger LT 57 Cn"/>
          <w:b/>
          <w:lang w:val="it-IT"/>
        </w:rPr>
      </w:pPr>
    </w:p>
    <w:p w14:paraId="131DE1EC" w14:textId="2D914EFB" w:rsidR="00EE2AAA" w:rsidRPr="00A900A5" w:rsidRDefault="00EE2AAA" w:rsidP="00AE6D7C">
      <w:pPr>
        <w:tabs>
          <w:tab w:val="left" w:pos="567"/>
          <w:tab w:val="left" w:pos="1080"/>
        </w:tabs>
        <w:jc w:val="center"/>
        <w:rPr>
          <w:rFonts w:ascii="Frutiger LT 57 Cn" w:hAnsi="Frutiger LT 57 Cn"/>
          <w:sz w:val="26"/>
          <w:lang w:val="de-CH"/>
        </w:rPr>
      </w:pPr>
    </w:p>
    <w:p w14:paraId="7C70D0FB" w14:textId="77777777" w:rsidR="00945285" w:rsidRPr="00A900A5" w:rsidRDefault="00945285" w:rsidP="00AE6D7C">
      <w:pPr>
        <w:tabs>
          <w:tab w:val="left" w:pos="567"/>
        </w:tabs>
        <w:jc w:val="center"/>
        <w:rPr>
          <w:rFonts w:ascii="Frutiger LT 57 Cn" w:hAnsi="Frutiger LT 57 Cn"/>
          <w:b/>
          <w:lang w:val="de-CH"/>
        </w:rPr>
      </w:pPr>
    </w:p>
    <w:p w14:paraId="0F0E1A82" w14:textId="77777777" w:rsidR="00751555" w:rsidRPr="00A900A5" w:rsidRDefault="00751555" w:rsidP="00AE6D7C">
      <w:pPr>
        <w:tabs>
          <w:tab w:val="left" w:pos="567"/>
        </w:tabs>
        <w:rPr>
          <w:rFonts w:ascii="Frutiger LT 57 Cn" w:hAnsi="Frutiger LT 57 Cn"/>
          <w:b/>
          <w:lang w:val="de-CH"/>
        </w:rPr>
      </w:pPr>
    </w:p>
    <w:p w14:paraId="2B1BA14E" w14:textId="77777777" w:rsidR="00E80985" w:rsidRPr="00A900A5" w:rsidRDefault="00E80985" w:rsidP="00AE6D7C">
      <w:pPr>
        <w:tabs>
          <w:tab w:val="left" w:pos="567"/>
        </w:tabs>
        <w:rPr>
          <w:rFonts w:ascii="Frutiger LT 57 Cn" w:hAnsi="Frutiger LT 57 Cn"/>
          <w:b/>
          <w:lang w:val="de-CH"/>
        </w:rPr>
      </w:pPr>
    </w:p>
    <w:p w14:paraId="5E07EA07" w14:textId="77777777" w:rsidR="00E80985" w:rsidRPr="00A900A5" w:rsidRDefault="00E80985" w:rsidP="00AE6D7C">
      <w:pPr>
        <w:tabs>
          <w:tab w:val="left" w:pos="567"/>
        </w:tabs>
        <w:rPr>
          <w:rFonts w:ascii="Frutiger LT 57 Cn" w:hAnsi="Frutiger LT 57 Cn"/>
          <w:b/>
          <w:lang w:val="de-CH"/>
        </w:rPr>
      </w:pPr>
    </w:p>
    <w:p w14:paraId="4A39B0DA" w14:textId="77777777" w:rsidR="00473494" w:rsidRPr="00A900A5" w:rsidRDefault="00473494" w:rsidP="00473494">
      <w:pPr>
        <w:tabs>
          <w:tab w:val="left" w:pos="567"/>
        </w:tabs>
        <w:spacing w:after="240"/>
        <w:rPr>
          <w:rFonts w:ascii="Frutiger LT 57 Cn" w:hAnsi="Frutiger LT 57 Cn"/>
          <w:b/>
          <w:lang w:val="de-CH"/>
        </w:rPr>
      </w:pPr>
    </w:p>
    <w:p w14:paraId="76EE1EE7" w14:textId="5BA0606E" w:rsidR="004F0BEC" w:rsidRPr="00A900A5" w:rsidRDefault="003379C1" w:rsidP="003379C1">
      <w:pPr>
        <w:rPr>
          <w:rFonts w:ascii="Frutiger LT 57 Cn" w:hAnsi="Frutiger LT 57 Cn"/>
          <w:sz w:val="28"/>
          <w:lang w:val="de-CH"/>
        </w:rPr>
      </w:pPr>
      <w:r w:rsidRPr="00A900A5">
        <w:rPr>
          <w:rFonts w:ascii="Frutiger LT 57 Cn" w:hAnsi="Frutiger LT 57 Cn"/>
          <w:sz w:val="28"/>
          <w:lang w:val="de-CH"/>
        </w:rPr>
        <w:br w:type="page"/>
      </w:r>
    </w:p>
    <w:p w14:paraId="6882A39B" w14:textId="58B9E36D" w:rsidR="008168AA" w:rsidRPr="00E104D7" w:rsidRDefault="005A5618" w:rsidP="0047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  <w:b/>
        </w:rPr>
      </w:pPr>
      <w:r>
        <w:rPr>
          <w:rFonts w:ascii="Frutiger LT 57 Cn" w:hAnsi="Frutiger LT 57 Cn"/>
          <w:b/>
        </w:rPr>
        <w:lastRenderedPageBreak/>
        <w:t xml:space="preserve">Principal Investigator / </w:t>
      </w:r>
      <w:r w:rsidR="008168AA" w:rsidRPr="00E104D7">
        <w:rPr>
          <w:rFonts w:ascii="Frutiger LT 57 Cn" w:hAnsi="Frutiger LT 57 Cn"/>
          <w:b/>
        </w:rPr>
        <w:t xml:space="preserve">Applicant </w:t>
      </w:r>
    </w:p>
    <w:p w14:paraId="76CB63F2" w14:textId="725649AD" w:rsidR="008168AA" w:rsidRPr="00E104D7" w:rsidRDefault="008168AA" w:rsidP="003B58D7">
      <w:pPr>
        <w:tabs>
          <w:tab w:val="left" w:pos="567"/>
        </w:tabs>
        <w:spacing w:after="360"/>
        <w:rPr>
          <w:rFonts w:ascii="Frutiger LT 57 Cn" w:hAnsi="Frutiger LT 57 Cn"/>
        </w:rPr>
      </w:pPr>
      <w:r w:rsidRPr="00E104D7">
        <w:rPr>
          <w:rFonts w:ascii="Frutiger LT 57 Cn" w:hAnsi="Frutiger LT 57 Cn"/>
        </w:rPr>
        <w:t xml:space="preserve">The main applicant </w:t>
      </w:r>
      <w:r w:rsidR="0038180A">
        <w:rPr>
          <w:rFonts w:ascii="Frutiger LT 57 Cn" w:hAnsi="Frutiger LT 57 Cn"/>
        </w:rPr>
        <w:t>must</w:t>
      </w:r>
      <w:r w:rsidRPr="00E104D7">
        <w:rPr>
          <w:rFonts w:ascii="Frutiger LT 57 Cn" w:hAnsi="Frutiger LT 57 Cn"/>
        </w:rPr>
        <w:t xml:space="preserve"> </w:t>
      </w:r>
      <w:r w:rsidR="00641F5C" w:rsidRPr="00E104D7">
        <w:rPr>
          <w:rFonts w:ascii="Frutiger LT 57 Cn" w:hAnsi="Frutiger LT 57 Cn"/>
        </w:rPr>
        <w:t xml:space="preserve">be a employee (e.g. professor, </w:t>
      </w:r>
      <w:r w:rsidR="00527720">
        <w:rPr>
          <w:rFonts w:ascii="Frutiger LT 57 Cn" w:hAnsi="Frutiger LT 57 Cn"/>
        </w:rPr>
        <w:t>researcher</w:t>
      </w:r>
      <w:r w:rsidR="00641F5C" w:rsidRPr="00E104D7">
        <w:rPr>
          <w:rFonts w:ascii="Frutiger LT 57 Cn" w:hAnsi="Frutiger LT 57 Cn"/>
        </w:rPr>
        <w:t xml:space="preserve">) and </w:t>
      </w:r>
      <w:r w:rsidRPr="00E104D7">
        <w:rPr>
          <w:rFonts w:ascii="Frutiger LT 57 Cn" w:hAnsi="Frutiger LT 57 Cn"/>
        </w:rPr>
        <w:t>act in a legally binding way on behalf of her or his organisational unit</w:t>
      </w:r>
      <w:r w:rsidR="00367637" w:rsidRPr="00E104D7">
        <w:rPr>
          <w:rFonts w:ascii="Frutiger LT 57 Cn" w:hAnsi="Frutiger LT 57 Cn"/>
        </w:rPr>
        <w:t>, which has to be a legal accountable entity</w:t>
      </w:r>
      <w:r w:rsidRPr="00E104D7">
        <w:rPr>
          <w:rFonts w:ascii="Frutiger LT 57 Cn" w:hAnsi="Frutiger LT 57 Cn"/>
        </w:rPr>
        <w:t>.</w:t>
      </w:r>
      <w:r w:rsidR="00114C25" w:rsidRPr="00E104D7">
        <w:rPr>
          <w:rFonts w:ascii="Frutiger LT 57 Cn" w:hAnsi="Frutiger LT 57 Cn"/>
        </w:rPr>
        <w:t xml:space="preserve"> </w:t>
      </w:r>
      <w:r w:rsidR="00E148CE">
        <w:rPr>
          <w:rFonts w:ascii="Frutiger LT 57 Cn" w:hAnsi="Frutiger LT 57 Cn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E104D7" w:rsidRPr="00E104D7" w14:paraId="6A5FAB4F" w14:textId="77777777" w:rsidTr="00EE2AAA">
        <w:sdt>
          <w:sdtPr>
            <w:rPr>
              <w:rFonts w:ascii="Frutiger LT 57 Cn" w:hAnsi="Frutiger LT 57 Cn"/>
            </w:rPr>
            <w:id w:val="187781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73C637AB" w14:textId="77777777" w:rsidR="00AC0710" w:rsidRPr="00E104D7" w:rsidRDefault="00711266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E104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16528599" w14:textId="77777777" w:rsidR="00AC0710" w:rsidRPr="00E104D7" w:rsidRDefault="00AC0710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7686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6DBF667" w14:textId="0D4D2796" w:rsidR="00AC0710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6F88B39E" w14:textId="77777777" w:rsidR="00AC0710" w:rsidRPr="00E104D7" w:rsidRDefault="00AC0710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E104D7" w:rsidRPr="00E104D7" w14:paraId="1761A382" w14:textId="77777777" w:rsidTr="00EE2AAA">
        <w:tc>
          <w:tcPr>
            <w:tcW w:w="2200" w:type="dxa"/>
            <w:gridSpan w:val="2"/>
            <w:vAlign w:val="center"/>
          </w:tcPr>
          <w:p w14:paraId="733BD9BA" w14:textId="77777777" w:rsidR="00B1515F" w:rsidRPr="00E104D7" w:rsidRDefault="00AC0710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sdt>
          <w:sdtPr>
            <w:rPr>
              <w:rFonts w:ascii="Frutiger LT 57 Cn" w:hAnsi="Frutiger LT 57 Cn"/>
            </w:rPr>
            <w:alias w:val="Academic title"/>
            <w:tag w:val="Academic title"/>
            <w:id w:val="991602136"/>
            <w:placeholder>
              <w:docPart w:val="420DD0C5787B49188DB1C35788924A9B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5A1CA137" w14:textId="4E390081" w:rsidR="00B1515F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04D7" w:rsidRPr="00E104D7" w14:paraId="0EDC9B72" w14:textId="77777777" w:rsidTr="00EE2AAA">
        <w:tc>
          <w:tcPr>
            <w:tcW w:w="2200" w:type="dxa"/>
            <w:gridSpan w:val="2"/>
            <w:vAlign w:val="center"/>
          </w:tcPr>
          <w:p w14:paraId="17CA749E" w14:textId="77777777" w:rsidR="00E153FB" w:rsidRPr="00E104D7" w:rsidRDefault="00AC0710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sdt>
          <w:sdtPr>
            <w:rPr>
              <w:rFonts w:ascii="Frutiger LT 57 Cn" w:hAnsi="Frutiger LT 57 Cn"/>
            </w:rPr>
            <w:alias w:val="First Name"/>
            <w:tag w:val="Firstname"/>
            <w:id w:val="1704527071"/>
            <w:placeholder>
              <w:docPart w:val="6702C796B7EE44A89D9296BEB706EF08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4CE88253" w14:textId="31FFDD01" w:rsidR="00E153FB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04D7" w:rsidRPr="00E104D7" w14:paraId="22424F07" w14:textId="77777777" w:rsidTr="00EE2AAA">
        <w:tc>
          <w:tcPr>
            <w:tcW w:w="2200" w:type="dxa"/>
            <w:gridSpan w:val="2"/>
            <w:vAlign w:val="center"/>
          </w:tcPr>
          <w:p w14:paraId="40443077" w14:textId="000B7F86" w:rsidR="00E153FB" w:rsidRPr="00E104D7" w:rsidRDefault="00C56914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="00AC0710" w:rsidRPr="00E104D7">
              <w:rPr>
                <w:rFonts w:ascii="Frutiger LT 57 Cn" w:hAnsi="Frutiger LT 57 Cn"/>
              </w:rPr>
              <w:t>ame</w:t>
            </w:r>
          </w:p>
        </w:tc>
        <w:sdt>
          <w:sdtPr>
            <w:rPr>
              <w:rFonts w:ascii="Frutiger LT 57 Cn" w:hAnsi="Frutiger LT 57 Cn"/>
            </w:rPr>
            <w:alias w:val="Surname"/>
            <w:tag w:val="Surname"/>
            <w:id w:val="1575003603"/>
            <w:placeholder>
              <w:docPart w:val="EA8DBEEB4D61436A8F8004505B108697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13042D16" w14:textId="6853DC21" w:rsidR="00E153FB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04D7" w:rsidRPr="00E104D7" w14:paraId="41EF3C65" w14:textId="77777777" w:rsidTr="00EE2AAA">
        <w:tc>
          <w:tcPr>
            <w:tcW w:w="2200" w:type="dxa"/>
            <w:gridSpan w:val="2"/>
            <w:vAlign w:val="center"/>
          </w:tcPr>
          <w:p w14:paraId="64DE958F" w14:textId="77777777" w:rsidR="00E153FB" w:rsidRPr="00E104D7" w:rsidRDefault="0000205D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sdt>
          <w:sdtPr>
            <w:rPr>
              <w:rFonts w:ascii="Frutiger LT 57 Cn" w:hAnsi="Frutiger LT 57 Cn"/>
            </w:rPr>
            <w:alias w:val="Institution"/>
            <w:tag w:val="Institution"/>
            <w:id w:val="-847871498"/>
            <w:placeholder>
              <w:docPart w:val="A4A4A5441452435F9880EA7833FAFA86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4A1C7CDE" w14:textId="0EC67223" w:rsidR="00E153FB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04D7" w:rsidRPr="00E104D7" w14:paraId="6E509880" w14:textId="77777777" w:rsidTr="00EE2AAA">
        <w:tc>
          <w:tcPr>
            <w:tcW w:w="2200" w:type="dxa"/>
            <w:gridSpan w:val="2"/>
            <w:vAlign w:val="center"/>
          </w:tcPr>
          <w:p w14:paraId="11ECD02D" w14:textId="77777777" w:rsidR="00B37903" w:rsidRPr="00E104D7" w:rsidRDefault="00B37903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sdt>
          <w:sdtPr>
            <w:rPr>
              <w:rFonts w:ascii="Frutiger LT 57 Cn" w:hAnsi="Frutiger LT 57 Cn"/>
            </w:rPr>
            <w:alias w:val="Department"/>
            <w:tag w:val="Department"/>
            <w:id w:val="122735635"/>
            <w:placeholder>
              <w:docPart w:val="2C8BF86BD5E741A6BC8261653B0B0183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44FB0DE3" w14:textId="433CA3F5" w:rsidR="00B37903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04D7" w:rsidRPr="00E104D7" w14:paraId="465F094E" w14:textId="77777777" w:rsidTr="00851743">
        <w:tc>
          <w:tcPr>
            <w:tcW w:w="2200" w:type="dxa"/>
            <w:gridSpan w:val="2"/>
            <w:vAlign w:val="center"/>
          </w:tcPr>
          <w:p w14:paraId="341C934E" w14:textId="77777777" w:rsidR="00EE2AAA" w:rsidRPr="00E104D7" w:rsidRDefault="00EE2AAA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sdt>
          <w:sdtPr>
            <w:rPr>
              <w:rFonts w:ascii="Frutiger LT 57 Cn" w:hAnsi="Frutiger LT 57 Cn"/>
            </w:rPr>
            <w:id w:val="-533888457"/>
            <w:showingPlcHdr/>
            <w:text w:multiLine="1"/>
          </w:sdtPr>
          <w:sdtContent>
            <w:tc>
              <w:tcPr>
                <w:tcW w:w="7370" w:type="dxa"/>
                <w:gridSpan w:val="2"/>
                <w:vAlign w:val="center"/>
              </w:tcPr>
              <w:p w14:paraId="474BEA0F" w14:textId="51BE5AF7" w:rsidR="00EE2AAA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Frutiger LT 57 Cn" w:hAnsi="Frutiger LT 57 Cn"/>
                  </w:rPr>
                  <w:t xml:space="preserve">     </w:t>
                </w:r>
              </w:p>
            </w:tc>
          </w:sdtContent>
        </w:sdt>
      </w:tr>
      <w:tr w:rsidR="00E104D7" w:rsidRPr="00E104D7" w14:paraId="61CD6361" w14:textId="77777777" w:rsidTr="00EE2AAA">
        <w:tc>
          <w:tcPr>
            <w:tcW w:w="2200" w:type="dxa"/>
            <w:gridSpan w:val="2"/>
            <w:vAlign w:val="center"/>
          </w:tcPr>
          <w:p w14:paraId="46F4D698" w14:textId="77777777" w:rsidR="00B1515F" w:rsidRPr="00E104D7" w:rsidRDefault="00091E99" w:rsidP="00AC071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sdt>
          <w:sdtPr>
            <w:rPr>
              <w:rFonts w:ascii="Frutiger LT 57 Cn" w:hAnsi="Frutiger LT 57 Cn"/>
            </w:rPr>
            <w:alias w:val="function"/>
            <w:tag w:val="function"/>
            <w:id w:val="-1780952638"/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39D95638" w14:textId="43AC1AE7" w:rsidR="00B1515F" w:rsidRPr="00E104D7" w:rsidRDefault="001E5463" w:rsidP="00AC071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Frutiger LT 57 Cn" w:hAnsi="Frutiger LT 57 Cn"/>
                  </w:rPr>
                  <w:t xml:space="preserve">     </w:t>
                </w:r>
              </w:p>
            </w:tc>
          </w:sdtContent>
        </w:sdt>
      </w:tr>
    </w:tbl>
    <w:p w14:paraId="5A5948B6" w14:textId="77777777" w:rsidR="00B1515F" w:rsidRPr="00E104D7" w:rsidRDefault="00B1515F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2E4766E8" w14:textId="77777777" w:rsidR="007360BF" w:rsidRPr="005A5618" w:rsidRDefault="008168AA" w:rsidP="000D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bookmarkStart w:id="1" w:name="_Hlk536722085"/>
      <w:r w:rsidRPr="00E104D7">
        <w:rPr>
          <w:rFonts w:ascii="Frutiger LT 57 Cn" w:hAnsi="Frutiger LT 57 Cn"/>
          <w:b/>
        </w:rPr>
        <w:t>Co-applicant</w:t>
      </w:r>
      <w:r w:rsidR="000D1B25" w:rsidRPr="00E104D7">
        <w:rPr>
          <w:rFonts w:ascii="Frutiger LT 57 Cn" w:hAnsi="Frutiger LT 57 Cn"/>
          <w:b/>
        </w:rPr>
        <w:t>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E148CE" w:rsidRPr="00E104D7" w14:paraId="25E99325" w14:textId="77777777" w:rsidTr="00851743">
        <w:bookmarkEnd w:id="1" w:displacedByCustomXml="next"/>
        <w:sdt>
          <w:sdtPr>
            <w:rPr>
              <w:rFonts w:ascii="Frutiger LT 57 Cn" w:hAnsi="Frutiger LT 57 Cn"/>
            </w:rPr>
            <w:id w:val="-11455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79883FAA" w14:textId="596CB8F4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7AFF61C1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38700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325612D7" w14:textId="77777777" w:rsidR="00E148CE" w:rsidRPr="00E104D7" w:rsidRDefault="00E148CE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E104D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2B1D80F9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E148CE" w:rsidRPr="00E104D7" w14:paraId="1250206F" w14:textId="77777777" w:rsidTr="00851743">
        <w:tc>
          <w:tcPr>
            <w:tcW w:w="2200" w:type="dxa"/>
            <w:gridSpan w:val="2"/>
            <w:vAlign w:val="center"/>
          </w:tcPr>
          <w:p w14:paraId="0CBEBF3F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sdt>
          <w:sdtPr>
            <w:rPr>
              <w:rFonts w:ascii="Frutiger LT 57 Cn" w:hAnsi="Frutiger LT 57 Cn"/>
            </w:rPr>
            <w:alias w:val="Academic title"/>
            <w:tag w:val="Academic title"/>
            <w:id w:val="382135636"/>
            <w:placeholder>
              <w:docPart w:val="45BA8386D1F8451BB3E2D2C1005FF67A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0CBB8E56" w14:textId="00960440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48CE" w:rsidRPr="00E104D7" w14:paraId="337279F1" w14:textId="77777777" w:rsidTr="00851743">
        <w:tc>
          <w:tcPr>
            <w:tcW w:w="2200" w:type="dxa"/>
            <w:gridSpan w:val="2"/>
            <w:vAlign w:val="center"/>
          </w:tcPr>
          <w:p w14:paraId="26F8F5BA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sdt>
          <w:sdtPr>
            <w:rPr>
              <w:rFonts w:ascii="Frutiger LT 57 Cn" w:hAnsi="Frutiger LT 57 Cn"/>
            </w:rPr>
            <w:alias w:val="First Name"/>
            <w:tag w:val="Firstname"/>
            <w:id w:val="695892931"/>
            <w:placeholder>
              <w:docPart w:val="E8897F1B912A42B6B9DC492E4074B1F4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37F7AB46" w14:textId="70F57A08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48CE" w:rsidRPr="00E104D7" w14:paraId="1C49CCE3" w14:textId="77777777" w:rsidTr="00851743">
        <w:tc>
          <w:tcPr>
            <w:tcW w:w="2200" w:type="dxa"/>
            <w:gridSpan w:val="2"/>
            <w:vAlign w:val="center"/>
          </w:tcPr>
          <w:p w14:paraId="49BCE067" w14:textId="0ADCDCE1" w:rsidR="00E148CE" w:rsidRPr="00E104D7" w:rsidRDefault="00C56914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sdt>
          <w:sdtPr>
            <w:rPr>
              <w:rFonts w:ascii="Frutiger LT 57 Cn" w:hAnsi="Frutiger LT 57 Cn"/>
            </w:rPr>
            <w:alias w:val="Surname"/>
            <w:tag w:val="Surname"/>
            <w:id w:val="1236359083"/>
            <w:placeholder>
              <w:docPart w:val="B5165CA64488485886DD5AC899A644F8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6DF99EB1" w14:textId="77EA3ADF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48CE" w:rsidRPr="00E104D7" w14:paraId="1D30D672" w14:textId="77777777" w:rsidTr="00851743">
        <w:tc>
          <w:tcPr>
            <w:tcW w:w="2200" w:type="dxa"/>
            <w:gridSpan w:val="2"/>
            <w:vAlign w:val="center"/>
          </w:tcPr>
          <w:p w14:paraId="5645D92F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sdt>
          <w:sdtPr>
            <w:rPr>
              <w:rFonts w:ascii="Frutiger LT 57 Cn" w:hAnsi="Frutiger LT 57 Cn"/>
            </w:rPr>
            <w:alias w:val="Institution"/>
            <w:tag w:val="Institution"/>
            <w:id w:val="-1541817947"/>
            <w:placeholder>
              <w:docPart w:val="6E18D8B62C3A426E9ACD58BE42BAA3B4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50A9CD2B" w14:textId="38231D97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48CE" w:rsidRPr="00E104D7" w14:paraId="0E6A72A6" w14:textId="77777777" w:rsidTr="00851743">
        <w:tc>
          <w:tcPr>
            <w:tcW w:w="2200" w:type="dxa"/>
            <w:gridSpan w:val="2"/>
            <w:vAlign w:val="center"/>
          </w:tcPr>
          <w:p w14:paraId="759F957F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sdt>
          <w:sdtPr>
            <w:rPr>
              <w:rFonts w:ascii="Frutiger LT 57 Cn" w:hAnsi="Frutiger LT 57 Cn"/>
            </w:rPr>
            <w:alias w:val="Department"/>
            <w:tag w:val="Department"/>
            <w:id w:val="1543254311"/>
            <w:placeholder>
              <w:docPart w:val="069770CC6BC24E89A82C74E40D5EC573"/>
            </w:placeholder>
            <w:showingPlcHdr/>
            <w:text/>
          </w:sdtPr>
          <w:sdtContent>
            <w:tc>
              <w:tcPr>
                <w:tcW w:w="7370" w:type="dxa"/>
                <w:gridSpan w:val="2"/>
                <w:vAlign w:val="center"/>
              </w:tcPr>
              <w:p w14:paraId="06373149" w14:textId="5A44C1D3" w:rsidR="00E148CE" w:rsidRPr="00E104D7" w:rsidRDefault="001E5463" w:rsidP="00851743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 w:rsidRPr="002F63E2">
                  <w:rPr>
                    <w:rStyle w:val="Testosegnaposto"/>
                    <w:rFonts w:ascii="Frutiger LT 57 Cn" w:hAnsi="Frutiger LT 57 Cn"/>
                  </w:rPr>
                  <w:t>Please click to insert text.</w:t>
                </w:r>
              </w:p>
            </w:tc>
          </w:sdtContent>
        </w:sdt>
      </w:tr>
      <w:tr w:rsidR="00E148CE" w:rsidRPr="00E104D7" w14:paraId="59E9027E" w14:textId="77777777" w:rsidTr="00851743">
        <w:tc>
          <w:tcPr>
            <w:tcW w:w="2200" w:type="dxa"/>
            <w:gridSpan w:val="2"/>
            <w:vAlign w:val="center"/>
          </w:tcPr>
          <w:p w14:paraId="60326AA3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phone</w:t>
            </w:r>
          </w:p>
        </w:tc>
        <w:tc>
          <w:tcPr>
            <w:tcW w:w="7370" w:type="dxa"/>
            <w:gridSpan w:val="2"/>
            <w:vAlign w:val="center"/>
          </w:tcPr>
          <w:p w14:paraId="0931E348" w14:textId="7DD73E64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E148CE" w:rsidRPr="00E104D7" w14:paraId="32848847" w14:textId="77777777" w:rsidTr="00851743">
        <w:tc>
          <w:tcPr>
            <w:tcW w:w="2200" w:type="dxa"/>
            <w:gridSpan w:val="2"/>
            <w:vAlign w:val="center"/>
          </w:tcPr>
          <w:p w14:paraId="5B118499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4A18BFD7" w14:textId="4581751E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E148CE" w:rsidRPr="00E104D7" w14:paraId="5C7F68A4" w14:textId="77777777" w:rsidTr="00851743">
        <w:tc>
          <w:tcPr>
            <w:tcW w:w="2200" w:type="dxa"/>
            <w:gridSpan w:val="2"/>
            <w:vAlign w:val="center"/>
          </w:tcPr>
          <w:p w14:paraId="216CD839" w14:textId="77777777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67AFC0AC" w14:textId="2D1E00C1" w:rsidR="00E148CE" w:rsidRPr="00E104D7" w:rsidRDefault="00E148CE" w:rsidP="00851743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56902818" w14:textId="08C00671" w:rsidR="0000205D" w:rsidRDefault="0000205D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237783E4" w14:textId="77777777" w:rsidR="00A342C8" w:rsidRPr="005A5618" w:rsidRDefault="00A342C8" w:rsidP="00A3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A342C8" w:rsidRPr="00E104D7" w14:paraId="7E53AFB0" w14:textId="77777777" w:rsidTr="00DE4880">
        <w:sdt>
          <w:sdtPr>
            <w:rPr>
              <w:rFonts w:ascii="Frutiger LT 57 Cn" w:hAnsi="Frutiger LT 57 Cn"/>
            </w:rPr>
            <w:id w:val="191658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3B0B9094" w14:textId="799E7169" w:rsidR="00A342C8" w:rsidRPr="00E104D7" w:rsidRDefault="00A342C8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45B653EF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3274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EBECD50" w14:textId="28965CC9" w:rsidR="00A342C8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78D77FED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A342C8" w:rsidRPr="00E104D7" w14:paraId="08A708A7" w14:textId="77777777" w:rsidTr="00DE4880">
        <w:tc>
          <w:tcPr>
            <w:tcW w:w="2200" w:type="dxa"/>
            <w:gridSpan w:val="2"/>
            <w:vAlign w:val="center"/>
          </w:tcPr>
          <w:p w14:paraId="6B87F83C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5A4AF508" w14:textId="2D528B09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6C556A8A" w14:textId="77777777" w:rsidTr="00DE4880">
        <w:tc>
          <w:tcPr>
            <w:tcW w:w="2200" w:type="dxa"/>
            <w:gridSpan w:val="2"/>
            <w:vAlign w:val="center"/>
          </w:tcPr>
          <w:p w14:paraId="0B03B2DB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27F13A46" w14:textId="09EE8032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66096543" w14:textId="77777777" w:rsidTr="00DE4880">
        <w:tc>
          <w:tcPr>
            <w:tcW w:w="2200" w:type="dxa"/>
            <w:gridSpan w:val="2"/>
            <w:vAlign w:val="center"/>
          </w:tcPr>
          <w:p w14:paraId="23E52B8B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29C42D44" w14:textId="4EF1633B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058CF9FC" w14:textId="77777777" w:rsidTr="00DE4880">
        <w:tc>
          <w:tcPr>
            <w:tcW w:w="2200" w:type="dxa"/>
            <w:gridSpan w:val="2"/>
            <w:vAlign w:val="center"/>
          </w:tcPr>
          <w:p w14:paraId="117EBA32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45B9D77F" w14:textId="51660EF0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4DB2F45F" w14:textId="77777777" w:rsidTr="00DE4880">
        <w:tc>
          <w:tcPr>
            <w:tcW w:w="2200" w:type="dxa"/>
            <w:gridSpan w:val="2"/>
            <w:vAlign w:val="center"/>
          </w:tcPr>
          <w:p w14:paraId="0C5ED9AB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2DD1338A" w14:textId="0B70683C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19ECC7BF" w14:textId="77777777" w:rsidTr="00DE4880">
        <w:tc>
          <w:tcPr>
            <w:tcW w:w="2200" w:type="dxa"/>
            <w:gridSpan w:val="2"/>
            <w:vAlign w:val="center"/>
          </w:tcPr>
          <w:p w14:paraId="38EE5CDC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2B6D4495" w14:textId="2CF3D07C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4569BE7A" w14:textId="77777777" w:rsidTr="00DE4880">
        <w:tc>
          <w:tcPr>
            <w:tcW w:w="2200" w:type="dxa"/>
            <w:gridSpan w:val="2"/>
            <w:vAlign w:val="center"/>
          </w:tcPr>
          <w:p w14:paraId="2BB7A608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3F694ADC" w14:textId="3EEBE711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49C3DB51" w14:textId="16BAD0DE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5AF6BD84" w14:textId="77777777" w:rsidR="00A342C8" w:rsidRPr="005A5618" w:rsidRDefault="00A342C8" w:rsidP="00A3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A342C8" w:rsidRPr="00E104D7" w14:paraId="7EAFB729" w14:textId="77777777" w:rsidTr="00DE4880">
        <w:sdt>
          <w:sdtPr>
            <w:rPr>
              <w:rFonts w:ascii="Frutiger LT 57 Cn" w:hAnsi="Frutiger LT 57 Cn"/>
            </w:rPr>
            <w:id w:val="-198430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46D15F3F" w14:textId="77777777" w:rsidR="00A342C8" w:rsidRPr="00E104D7" w:rsidRDefault="00A342C8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693FDC1C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950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1EC1169" w14:textId="118B17EA" w:rsidR="00A342C8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6864D0EB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A342C8" w:rsidRPr="00E104D7" w14:paraId="336A3CF0" w14:textId="77777777" w:rsidTr="00DE4880">
        <w:tc>
          <w:tcPr>
            <w:tcW w:w="2200" w:type="dxa"/>
            <w:gridSpan w:val="2"/>
            <w:vAlign w:val="center"/>
          </w:tcPr>
          <w:p w14:paraId="3612A066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03A03051" w14:textId="29809E31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6C646B24" w14:textId="77777777" w:rsidTr="00DE4880">
        <w:tc>
          <w:tcPr>
            <w:tcW w:w="2200" w:type="dxa"/>
            <w:gridSpan w:val="2"/>
            <w:vAlign w:val="center"/>
          </w:tcPr>
          <w:p w14:paraId="0DB08ECB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4962BFC9" w14:textId="44B7355C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03109002" w14:textId="77777777" w:rsidTr="00DE4880">
        <w:tc>
          <w:tcPr>
            <w:tcW w:w="2200" w:type="dxa"/>
            <w:gridSpan w:val="2"/>
            <w:vAlign w:val="center"/>
          </w:tcPr>
          <w:p w14:paraId="636F3E36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3DB27A74" w14:textId="670791D9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7759A5FA" w14:textId="77777777" w:rsidTr="00DE4880">
        <w:tc>
          <w:tcPr>
            <w:tcW w:w="2200" w:type="dxa"/>
            <w:gridSpan w:val="2"/>
            <w:vAlign w:val="center"/>
          </w:tcPr>
          <w:p w14:paraId="2D71445D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6D5880FF" w14:textId="7179A971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7F77FBD3" w14:textId="77777777" w:rsidTr="00DE4880">
        <w:tc>
          <w:tcPr>
            <w:tcW w:w="2200" w:type="dxa"/>
            <w:gridSpan w:val="2"/>
            <w:vAlign w:val="center"/>
          </w:tcPr>
          <w:p w14:paraId="45416507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78CD8519" w14:textId="4F44262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4C29D23F" w14:textId="77777777" w:rsidTr="00DE4880">
        <w:tc>
          <w:tcPr>
            <w:tcW w:w="2200" w:type="dxa"/>
            <w:gridSpan w:val="2"/>
            <w:vAlign w:val="center"/>
          </w:tcPr>
          <w:p w14:paraId="283BC601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1827DBD9" w14:textId="676039B4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525695D2" w14:textId="77777777" w:rsidTr="00DE4880">
        <w:tc>
          <w:tcPr>
            <w:tcW w:w="2200" w:type="dxa"/>
            <w:gridSpan w:val="2"/>
            <w:vAlign w:val="center"/>
          </w:tcPr>
          <w:p w14:paraId="7B73A07C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1DE0C0F1" w14:textId="3F026628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17EB9C6F" w14:textId="77777777" w:rsidR="00A342C8" w:rsidRDefault="00A342C8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4C45397A" w14:textId="77777777" w:rsidR="00A342C8" w:rsidRDefault="00A342C8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69D22CD9" w14:textId="77777777" w:rsidR="00A342C8" w:rsidRPr="005A5618" w:rsidRDefault="00A342C8" w:rsidP="00A3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A342C8" w:rsidRPr="00E104D7" w14:paraId="2EC239D5" w14:textId="77777777" w:rsidTr="00DE4880">
        <w:sdt>
          <w:sdtPr>
            <w:rPr>
              <w:rFonts w:ascii="Frutiger LT 57 Cn" w:hAnsi="Frutiger LT 57 Cn"/>
            </w:rPr>
            <w:id w:val="-99987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3F0F8096" w14:textId="77777777" w:rsidR="00A342C8" w:rsidRPr="00E104D7" w:rsidRDefault="00A342C8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50C4C8B7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-205506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8550699" w14:textId="042BD0EA" w:rsidR="00A342C8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60EAE78F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A342C8" w:rsidRPr="00E104D7" w14:paraId="02297CAF" w14:textId="77777777" w:rsidTr="00DE4880">
        <w:tc>
          <w:tcPr>
            <w:tcW w:w="2200" w:type="dxa"/>
            <w:gridSpan w:val="2"/>
            <w:vAlign w:val="center"/>
          </w:tcPr>
          <w:p w14:paraId="6C3174E5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405E7133" w14:textId="7C43FF3E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15EB13B1" w14:textId="77777777" w:rsidTr="00DE4880">
        <w:tc>
          <w:tcPr>
            <w:tcW w:w="2200" w:type="dxa"/>
            <w:gridSpan w:val="2"/>
            <w:vAlign w:val="center"/>
          </w:tcPr>
          <w:p w14:paraId="0CA1002C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17904D1D" w14:textId="0D166CF9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68F457A6" w14:textId="77777777" w:rsidTr="00DE4880">
        <w:tc>
          <w:tcPr>
            <w:tcW w:w="2200" w:type="dxa"/>
            <w:gridSpan w:val="2"/>
            <w:vAlign w:val="center"/>
          </w:tcPr>
          <w:p w14:paraId="765F2070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3A6C548C" w14:textId="6CEDE7F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199B6C43" w14:textId="77777777" w:rsidTr="00DE4880">
        <w:tc>
          <w:tcPr>
            <w:tcW w:w="2200" w:type="dxa"/>
            <w:gridSpan w:val="2"/>
            <w:vAlign w:val="center"/>
          </w:tcPr>
          <w:p w14:paraId="00D35E84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47DD8DF3" w14:textId="78A60A21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59B2E8E9" w14:textId="77777777" w:rsidTr="00DE4880">
        <w:tc>
          <w:tcPr>
            <w:tcW w:w="2200" w:type="dxa"/>
            <w:gridSpan w:val="2"/>
            <w:vAlign w:val="center"/>
          </w:tcPr>
          <w:p w14:paraId="7A950221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417FAA3E" w14:textId="070023AD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4DCC4B2F" w14:textId="77777777" w:rsidTr="00DE4880">
        <w:tc>
          <w:tcPr>
            <w:tcW w:w="2200" w:type="dxa"/>
            <w:gridSpan w:val="2"/>
            <w:vAlign w:val="center"/>
          </w:tcPr>
          <w:p w14:paraId="4B4793D7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13FF8CE1" w14:textId="005C464C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A342C8" w:rsidRPr="00E104D7" w14:paraId="67EF326B" w14:textId="77777777" w:rsidTr="00DE4880">
        <w:tc>
          <w:tcPr>
            <w:tcW w:w="2200" w:type="dxa"/>
            <w:gridSpan w:val="2"/>
            <w:vAlign w:val="center"/>
          </w:tcPr>
          <w:p w14:paraId="316D33CD" w14:textId="77777777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4568FE43" w14:textId="3E76C206" w:rsidR="00A342C8" w:rsidRPr="00E104D7" w:rsidRDefault="00A342C8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39449B02" w14:textId="77777777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58F3E2EB" w14:textId="5D89EEFC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0FA21DCE" w14:textId="77777777" w:rsidR="002E63A2" w:rsidRDefault="002E63A2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5F259120" w14:textId="77777777" w:rsidR="002E63A2" w:rsidRPr="005A5618" w:rsidRDefault="002E63A2" w:rsidP="002E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2E63A2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2E63A2" w:rsidRPr="00E104D7" w14:paraId="22E41DA5" w14:textId="77777777" w:rsidTr="00DE4880">
        <w:sdt>
          <w:sdtPr>
            <w:rPr>
              <w:rFonts w:ascii="Frutiger LT 57 Cn" w:hAnsi="Frutiger LT 57 Cn"/>
            </w:rPr>
            <w:id w:val="3783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3F3D59BC" w14:textId="77777777" w:rsidR="002E63A2" w:rsidRPr="00E104D7" w:rsidRDefault="002E63A2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2FA8445C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70791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55346B3" w14:textId="518443D7" w:rsidR="002E63A2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46CC3398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2E63A2" w:rsidRPr="00E104D7" w14:paraId="31DB2FB6" w14:textId="77777777" w:rsidTr="00DE4880">
        <w:tc>
          <w:tcPr>
            <w:tcW w:w="2200" w:type="dxa"/>
            <w:gridSpan w:val="2"/>
            <w:vAlign w:val="center"/>
          </w:tcPr>
          <w:p w14:paraId="24520B19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7A8094D9" w14:textId="09937BA5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52743621" w14:textId="77777777" w:rsidTr="00DE4880">
        <w:tc>
          <w:tcPr>
            <w:tcW w:w="2200" w:type="dxa"/>
            <w:gridSpan w:val="2"/>
            <w:vAlign w:val="center"/>
          </w:tcPr>
          <w:p w14:paraId="40C21BBB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71AE9AC4" w14:textId="66F9D293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088872B8" w14:textId="77777777" w:rsidTr="00DE4880">
        <w:tc>
          <w:tcPr>
            <w:tcW w:w="2200" w:type="dxa"/>
            <w:gridSpan w:val="2"/>
            <w:vAlign w:val="center"/>
          </w:tcPr>
          <w:p w14:paraId="4F4D839A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6BBE8F32" w14:textId="781BCB1C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1B86EFFB" w14:textId="77777777" w:rsidTr="00DE4880">
        <w:tc>
          <w:tcPr>
            <w:tcW w:w="2200" w:type="dxa"/>
            <w:gridSpan w:val="2"/>
            <w:vAlign w:val="center"/>
          </w:tcPr>
          <w:p w14:paraId="75A5B290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70C04794" w14:textId="6F16969D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093AAA02" w14:textId="77777777" w:rsidTr="00DE4880">
        <w:tc>
          <w:tcPr>
            <w:tcW w:w="2200" w:type="dxa"/>
            <w:gridSpan w:val="2"/>
            <w:vAlign w:val="center"/>
          </w:tcPr>
          <w:p w14:paraId="22B1235D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00A65C96" w14:textId="103EB6FC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32436D42" w14:textId="77777777" w:rsidTr="00DE4880">
        <w:tc>
          <w:tcPr>
            <w:tcW w:w="2200" w:type="dxa"/>
            <w:gridSpan w:val="2"/>
            <w:vAlign w:val="center"/>
          </w:tcPr>
          <w:p w14:paraId="0A6F14A7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62780ACE" w14:textId="0E7DA88D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2E63A2" w:rsidRPr="00E104D7" w14:paraId="7AD9DB43" w14:textId="77777777" w:rsidTr="00DE4880">
        <w:tc>
          <w:tcPr>
            <w:tcW w:w="2200" w:type="dxa"/>
            <w:gridSpan w:val="2"/>
            <w:vAlign w:val="center"/>
          </w:tcPr>
          <w:p w14:paraId="5FC35072" w14:textId="77777777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62F20C97" w14:textId="792F5CAE" w:rsidR="002E63A2" w:rsidRPr="00E104D7" w:rsidRDefault="002E63A2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28A23C4D" w14:textId="47B542A3" w:rsidR="00F02435" w:rsidRDefault="00F02435" w:rsidP="00F02435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0FCA4E2B" w14:textId="77777777" w:rsidR="002E63A2" w:rsidRDefault="002E63A2" w:rsidP="00F02435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72F00F97" w14:textId="77777777" w:rsidR="00F02435" w:rsidRPr="005A5618" w:rsidRDefault="00F02435" w:rsidP="00F0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F02435" w:rsidRPr="00E104D7" w14:paraId="4AB700B0" w14:textId="77777777" w:rsidTr="00DE4880">
        <w:sdt>
          <w:sdtPr>
            <w:rPr>
              <w:rFonts w:ascii="Frutiger LT 57 Cn" w:hAnsi="Frutiger LT 57 Cn"/>
            </w:rPr>
            <w:id w:val="49931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7E9307D7" w14:textId="261D003D" w:rsidR="00F02435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69A0CA33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7655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79F38C" w14:textId="29AE2F9F" w:rsidR="00F02435" w:rsidRPr="00E104D7" w:rsidRDefault="00F02435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598126B6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F02435" w:rsidRPr="00E104D7" w14:paraId="0B1C9C15" w14:textId="77777777" w:rsidTr="00DE4880">
        <w:tc>
          <w:tcPr>
            <w:tcW w:w="2200" w:type="dxa"/>
            <w:gridSpan w:val="2"/>
            <w:vAlign w:val="center"/>
          </w:tcPr>
          <w:p w14:paraId="69A24158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10B1ABE8" w14:textId="25D7E372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2793FBCA" w14:textId="77777777" w:rsidTr="00DE4880">
        <w:tc>
          <w:tcPr>
            <w:tcW w:w="2200" w:type="dxa"/>
            <w:gridSpan w:val="2"/>
            <w:vAlign w:val="center"/>
          </w:tcPr>
          <w:p w14:paraId="639C78F7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04D9836F" w14:textId="7E2571C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09A6AC3C" w14:textId="77777777" w:rsidTr="00DE4880">
        <w:tc>
          <w:tcPr>
            <w:tcW w:w="2200" w:type="dxa"/>
            <w:gridSpan w:val="2"/>
            <w:vAlign w:val="center"/>
          </w:tcPr>
          <w:p w14:paraId="732F2C47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73C28CF6" w14:textId="76EF7F12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35F59140" w14:textId="77777777" w:rsidTr="00DE4880">
        <w:tc>
          <w:tcPr>
            <w:tcW w:w="2200" w:type="dxa"/>
            <w:gridSpan w:val="2"/>
            <w:vAlign w:val="center"/>
          </w:tcPr>
          <w:p w14:paraId="5A2A3ECE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21B849D7" w14:textId="38C25402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08B46EEC" w14:textId="77777777" w:rsidTr="00DE4880">
        <w:tc>
          <w:tcPr>
            <w:tcW w:w="2200" w:type="dxa"/>
            <w:gridSpan w:val="2"/>
            <w:vAlign w:val="center"/>
          </w:tcPr>
          <w:p w14:paraId="28D21D6B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1FBF4B32" w14:textId="32F4CF88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3C85E8A2" w14:textId="77777777" w:rsidTr="00DE4880">
        <w:tc>
          <w:tcPr>
            <w:tcW w:w="2200" w:type="dxa"/>
            <w:gridSpan w:val="2"/>
            <w:vAlign w:val="center"/>
          </w:tcPr>
          <w:p w14:paraId="41D8595C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23E8FEDB" w14:textId="6181B4D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6693FADE" w14:textId="77777777" w:rsidTr="00DE4880">
        <w:tc>
          <w:tcPr>
            <w:tcW w:w="2200" w:type="dxa"/>
            <w:gridSpan w:val="2"/>
            <w:vAlign w:val="center"/>
          </w:tcPr>
          <w:p w14:paraId="783A56DB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7122FEC0" w14:textId="3186DBCC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227B7BE0" w14:textId="764C0DC6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76F3D05B" w14:textId="77777777" w:rsidR="00F02435" w:rsidRPr="005A5618" w:rsidRDefault="00F02435" w:rsidP="00F0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F02435" w:rsidRPr="00E104D7" w14:paraId="002F67CD" w14:textId="77777777" w:rsidTr="00DE4880">
        <w:sdt>
          <w:sdtPr>
            <w:rPr>
              <w:rFonts w:ascii="Frutiger LT 57 Cn" w:hAnsi="Frutiger LT 57 Cn"/>
            </w:rPr>
            <w:id w:val="-67256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028D2986" w14:textId="3F5153FC" w:rsidR="00F02435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7C7EB3E5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-8013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3C85D91" w14:textId="77777777" w:rsidR="00F02435" w:rsidRPr="00E104D7" w:rsidRDefault="00F02435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58BA5A84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F02435" w:rsidRPr="00E104D7" w14:paraId="55792B17" w14:textId="77777777" w:rsidTr="00DE4880">
        <w:tc>
          <w:tcPr>
            <w:tcW w:w="2200" w:type="dxa"/>
            <w:gridSpan w:val="2"/>
            <w:vAlign w:val="center"/>
          </w:tcPr>
          <w:p w14:paraId="35ADE1E4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6ABFA711" w14:textId="24C46361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48DEB73E" w14:textId="77777777" w:rsidTr="00DE4880">
        <w:tc>
          <w:tcPr>
            <w:tcW w:w="2200" w:type="dxa"/>
            <w:gridSpan w:val="2"/>
            <w:vAlign w:val="center"/>
          </w:tcPr>
          <w:p w14:paraId="2476EB1F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0126CEF8" w14:textId="79DF128F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3B79F39A" w14:textId="77777777" w:rsidTr="00DE4880">
        <w:tc>
          <w:tcPr>
            <w:tcW w:w="2200" w:type="dxa"/>
            <w:gridSpan w:val="2"/>
            <w:vAlign w:val="center"/>
          </w:tcPr>
          <w:p w14:paraId="23289361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66AAA49C" w14:textId="5E4EBF69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15BB4712" w14:textId="77777777" w:rsidTr="00DE4880">
        <w:tc>
          <w:tcPr>
            <w:tcW w:w="2200" w:type="dxa"/>
            <w:gridSpan w:val="2"/>
            <w:vAlign w:val="center"/>
          </w:tcPr>
          <w:p w14:paraId="6A56D858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20B6893A" w14:textId="2B3AC702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5D21DB39" w14:textId="77777777" w:rsidTr="00DE4880">
        <w:tc>
          <w:tcPr>
            <w:tcW w:w="2200" w:type="dxa"/>
            <w:gridSpan w:val="2"/>
            <w:vAlign w:val="center"/>
          </w:tcPr>
          <w:p w14:paraId="4CA23E94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074780B9" w14:textId="6BD1B1B2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708793C5" w14:textId="77777777" w:rsidTr="00DE4880">
        <w:tc>
          <w:tcPr>
            <w:tcW w:w="2200" w:type="dxa"/>
            <w:gridSpan w:val="2"/>
            <w:vAlign w:val="center"/>
          </w:tcPr>
          <w:p w14:paraId="76E40560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Birth date</w:t>
            </w:r>
          </w:p>
        </w:tc>
        <w:tc>
          <w:tcPr>
            <w:tcW w:w="7370" w:type="dxa"/>
            <w:gridSpan w:val="2"/>
            <w:vAlign w:val="center"/>
          </w:tcPr>
          <w:p w14:paraId="24AF34C1" w14:textId="74A03AE1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397F3117" w14:textId="77777777" w:rsidTr="00DE4880">
        <w:trPr>
          <w:trHeight w:val="73"/>
        </w:trPr>
        <w:tc>
          <w:tcPr>
            <w:tcW w:w="2200" w:type="dxa"/>
            <w:gridSpan w:val="2"/>
            <w:vAlign w:val="center"/>
          </w:tcPr>
          <w:p w14:paraId="1C3CED98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Citizenship</w:t>
            </w:r>
          </w:p>
        </w:tc>
        <w:tc>
          <w:tcPr>
            <w:tcW w:w="7370" w:type="dxa"/>
            <w:gridSpan w:val="2"/>
            <w:vAlign w:val="center"/>
          </w:tcPr>
          <w:p w14:paraId="6873B1F7" w14:textId="6D10713B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5EB9571E" w14:textId="7C2D234B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6AAFEFF3" w14:textId="77777777" w:rsidR="004F593E" w:rsidRDefault="004F593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15CF577F" w14:textId="77777777" w:rsidR="00F02435" w:rsidRPr="005A5618" w:rsidRDefault="00F02435" w:rsidP="00F0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lastRenderedPageBreak/>
        <w:t>Co-applicant(s)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456"/>
        <w:gridCol w:w="6914"/>
      </w:tblGrid>
      <w:tr w:rsidR="00F02435" w:rsidRPr="00E104D7" w14:paraId="27F1DE9D" w14:textId="77777777" w:rsidTr="00DE4880">
        <w:sdt>
          <w:sdtPr>
            <w:rPr>
              <w:rFonts w:ascii="Frutiger LT 57 Cn" w:hAnsi="Frutiger LT 57 Cn"/>
            </w:rPr>
            <w:id w:val="-211497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4E5C56C3" w14:textId="3D34FDA8" w:rsidR="00F02435" w:rsidRPr="00E104D7" w:rsidRDefault="00F02435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9" w:type="dxa"/>
            <w:vAlign w:val="center"/>
          </w:tcPr>
          <w:p w14:paraId="47795673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Female</w:t>
            </w:r>
          </w:p>
        </w:tc>
        <w:sdt>
          <w:sdtPr>
            <w:rPr>
              <w:rFonts w:ascii="Frutiger LT 57 Cn" w:hAnsi="Frutiger LT 57 Cn"/>
            </w:rPr>
            <w:id w:val="19767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4F64AED" w14:textId="42B90561" w:rsidR="00F02435" w:rsidRPr="00E104D7" w:rsidRDefault="001E5463" w:rsidP="00DE4880">
                <w:pPr>
                  <w:tabs>
                    <w:tab w:val="left" w:pos="567"/>
                  </w:tabs>
                  <w:rPr>
                    <w:rFonts w:ascii="Frutiger LT 57 Cn" w:hAnsi="Frutiger LT 57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4" w:type="dxa"/>
            <w:vAlign w:val="center"/>
          </w:tcPr>
          <w:p w14:paraId="47A53512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Male</w:t>
            </w:r>
          </w:p>
        </w:tc>
      </w:tr>
      <w:tr w:rsidR="00F02435" w:rsidRPr="00E104D7" w14:paraId="4FDD1521" w14:textId="77777777" w:rsidTr="00DE4880">
        <w:tc>
          <w:tcPr>
            <w:tcW w:w="2200" w:type="dxa"/>
            <w:gridSpan w:val="2"/>
            <w:vAlign w:val="center"/>
          </w:tcPr>
          <w:p w14:paraId="04F5F62B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Academic Title</w:t>
            </w:r>
          </w:p>
        </w:tc>
        <w:tc>
          <w:tcPr>
            <w:tcW w:w="7370" w:type="dxa"/>
            <w:gridSpan w:val="2"/>
            <w:vAlign w:val="center"/>
          </w:tcPr>
          <w:p w14:paraId="6AF18DE2" w14:textId="7FED3AFC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79E55E2C" w14:textId="77777777" w:rsidTr="00DE4880">
        <w:tc>
          <w:tcPr>
            <w:tcW w:w="2200" w:type="dxa"/>
            <w:gridSpan w:val="2"/>
            <w:vAlign w:val="center"/>
          </w:tcPr>
          <w:p w14:paraId="6F8080E8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First Name</w:t>
            </w:r>
          </w:p>
        </w:tc>
        <w:tc>
          <w:tcPr>
            <w:tcW w:w="7370" w:type="dxa"/>
            <w:gridSpan w:val="2"/>
            <w:vAlign w:val="center"/>
          </w:tcPr>
          <w:p w14:paraId="2FDE3008" w14:textId="1F0EA4E6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04F0D06C" w14:textId="77777777" w:rsidTr="00DE4880">
        <w:tc>
          <w:tcPr>
            <w:tcW w:w="2200" w:type="dxa"/>
            <w:gridSpan w:val="2"/>
            <w:vAlign w:val="center"/>
          </w:tcPr>
          <w:p w14:paraId="6F5AB1D2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t>Last N</w:t>
            </w:r>
            <w:r w:rsidRPr="00E104D7">
              <w:rPr>
                <w:rFonts w:ascii="Frutiger LT 57 Cn" w:hAnsi="Frutiger LT 57 Cn"/>
              </w:rPr>
              <w:t>ame</w:t>
            </w:r>
          </w:p>
        </w:tc>
        <w:tc>
          <w:tcPr>
            <w:tcW w:w="7370" w:type="dxa"/>
            <w:gridSpan w:val="2"/>
            <w:vAlign w:val="center"/>
          </w:tcPr>
          <w:p w14:paraId="0564BE9A" w14:textId="1B5ADB3D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734E26D1" w14:textId="77777777" w:rsidTr="00DE4880">
        <w:tc>
          <w:tcPr>
            <w:tcW w:w="2200" w:type="dxa"/>
            <w:gridSpan w:val="2"/>
            <w:vAlign w:val="center"/>
          </w:tcPr>
          <w:p w14:paraId="257874BC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Institution</w:t>
            </w:r>
          </w:p>
        </w:tc>
        <w:tc>
          <w:tcPr>
            <w:tcW w:w="7370" w:type="dxa"/>
            <w:gridSpan w:val="2"/>
            <w:vAlign w:val="center"/>
          </w:tcPr>
          <w:p w14:paraId="19231E4D" w14:textId="7626DA7F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529BBDD7" w14:textId="77777777" w:rsidTr="00DE4880">
        <w:tc>
          <w:tcPr>
            <w:tcW w:w="2200" w:type="dxa"/>
            <w:gridSpan w:val="2"/>
            <w:vAlign w:val="center"/>
          </w:tcPr>
          <w:p w14:paraId="18341EA2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Department</w:t>
            </w:r>
          </w:p>
        </w:tc>
        <w:tc>
          <w:tcPr>
            <w:tcW w:w="7370" w:type="dxa"/>
            <w:gridSpan w:val="2"/>
            <w:vAlign w:val="center"/>
          </w:tcPr>
          <w:p w14:paraId="2287E653" w14:textId="3AF493C5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431AB095" w14:textId="77777777" w:rsidTr="00DE4880">
        <w:tc>
          <w:tcPr>
            <w:tcW w:w="2200" w:type="dxa"/>
            <w:gridSpan w:val="2"/>
            <w:vAlign w:val="center"/>
          </w:tcPr>
          <w:p w14:paraId="0C64A4E1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e-mail</w:t>
            </w:r>
          </w:p>
        </w:tc>
        <w:tc>
          <w:tcPr>
            <w:tcW w:w="7370" w:type="dxa"/>
            <w:gridSpan w:val="2"/>
            <w:vAlign w:val="center"/>
          </w:tcPr>
          <w:p w14:paraId="0C16006B" w14:textId="7EB2ABA9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  <w:tr w:rsidR="00F02435" w:rsidRPr="00E104D7" w14:paraId="6C664180" w14:textId="77777777" w:rsidTr="00DE4880">
        <w:tc>
          <w:tcPr>
            <w:tcW w:w="2200" w:type="dxa"/>
            <w:gridSpan w:val="2"/>
            <w:vAlign w:val="center"/>
          </w:tcPr>
          <w:p w14:paraId="71F5284E" w14:textId="77777777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  <w:r w:rsidRPr="00E104D7">
              <w:rPr>
                <w:rFonts w:ascii="Frutiger LT 57 Cn" w:hAnsi="Frutiger LT 57 Cn"/>
              </w:rPr>
              <w:t>Position</w:t>
            </w:r>
          </w:p>
        </w:tc>
        <w:tc>
          <w:tcPr>
            <w:tcW w:w="7370" w:type="dxa"/>
            <w:gridSpan w:val="2"/>
            <w:vAlign w:val="center"/>
          </w:tcPr>
          <w:p w14:paraId="651832EB" w14:textId="45998A95" w:rsidR="00F02435" w:rsidRPr="00E104D7" w:rsidRDefault="00F02435" w:rsidP="00DE4880">
            <w:pPr>
              <w:tabs>
                <w:tab w:val="left" w:pos="567"/>
              </w:tabs>
              <w:rPr>
                <w:rFonts w:ascii="Frutiger LT 57 Cn" w:hAnsi="Frutiger LT 57 Cn"/>
              </w:rPr>
            </w:pPr>
          </w:p>
        </w:tc>
      </w:tr>
    </w:tbl>
    <w:p w14:paraId="25FDB504" w14:textId="11162F5A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1B233B75" w14:textId="31ACADFA" w:rsidR="00431BFE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489B2BAF" w14:textId="77777777" w:rsidR="00431BFE" w:rsidRPr="00E104D7" w:rsidRDefault="00431BFE" w:rsidP="00486EB7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69E164AE" w14:textId="401B91B0" w:rsidR="00D0606B" w:rsidRPr="005A5618" w:rsidRDefault="00D0606B" w:rsidP="00D06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</w:rPr>
      </w:pPr>
      <w:r w:rsidRPr="00E104D7">
        <w:rPr>
          <w:rFonts w:ascii="Frutiger LT 57 Cn" w:hAnsi="Frutiger LT 57 Cn"/>
          <w:b/>
        </w:rPr>
        <w:t>Co</w:t>
      </w:r>
      <w:r>
        <w:rPr>
          <w:rFonts w:ascii="Frutiger LT 57 Cn" w:hAnsi="Frutiger LT 57 Cn"/>
          <w:b/>
        </w:rPr>
        <w:t>llaborators</w:t>
      </w:r>
      <w:r w:rsidR="00E352CB">
        <w:rPr>
          <w:rFonts w:ascii="Frutiger LT 57 Cn" w:hAnsi="Frutiger LT 57 Cn"/>
          <w:b/>
        </w:rPr>
        <w:t xml:space="preserve"> </w:t>
      </w:r>
      <w:r w:rsidR="00E352CB" w:rsidRPr="00E352CB">
        <w:rPr>
          <w:rFonts w:ascii="Frutiger LT 57 Cn" w:hAnsi="Frutiger LT 57 Cn"/>
        </w:rPr>
        <w:t>you will be working with</w:t>
      </w:r>
      <w:r w:rsidR="00951426">
        <w:rPr>
          <w:rFonts w:ascii="Frutiger LT 57 Cn" w:hAnsi="Frutiger LT 57 Cn"/>
        </w:rPr>
        <w:t xml:space="preserve"> researchers belonging to other Departments of L. Vanvitelli Campania University</w:t>
      </w:r>
    </w:p>
    <w:tbl>
      <w:tblPr>
        <w:tblStyle w:val="TabellemithellemGitternetz1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5125E7" w:rsidRPr="005125E7" w14:paraId="2B8911B0" w14:textId="77777777" w:rsidTr="005125E7">
        <w:tc>
          <w:tcPr>
            <w:tcW w:w="3256" w:type="dxa"/>
          </w:tcPr>
          <w:p w14:paraId="335325F0" w14:textId="1C4C0152" w:rsidR="005125E7" w:rsidRPr="005125E7" w:rsidRDefault="00957C53" w:rsidP="005125E7">
            <w:r>
              <w:t xml:space="preserve">First and Last </w:t>
            </w:r>
            <w:r w:rsidR="005125E7" w:rsidRPr="005125E7">
              <w:t>Name</w:t>
            </w:r>
          </w:p>
        </w:tc>
        <w:tc>
          <w:tcPr>
            <w:tcW w:w="6520" w:type="dxa"/>
          </w:tcPr>
          <w:p w14:paraId="17E345ED" w14:textId="64E55901" w:rsidR="005125E7" w:rsidRPr="005125E7" w:rsidRDefault="005125E7" w:rsidP="005125E7">
            <w:r w:rsidRPr="00DE4880">
              <w:t>Affiliation</w:t>
            </w:r>
          </w:p>
        </w:tc>
      </w:tr>
      <w:tr w:rsidR="005125E7" w:rsidRPr="001E5463" w14:paraId="088432F7" w14:textId="77777777" w:rsidTr="005125E7">
        <w:tc>
          <w:tcPr>
            <w:tcW w:w="3256" w:type="dxa"/>
          </w:tcPr>
          <w:p w14:paraId="44784848" w14:textId="01216D27" w:rsidR="005125E7" w:rsidRDefault="005125E7" w:rsidP="005125E7"/>
        </w:tc>
        <w:tc>
          <w:tcPr>
            <w:tcW w:w="6520" w:type="dxa"/>
          </w:tcPr>
          <w:p w14:paraId="5579C699" w14:textId="577D6891" w:rsidR="005125E7" w:rsidRPr="00DE4880" w:rsidRDefault="005125E7" w:rsidP="005125E7">
            <w:pPr>
              <w:rPr>
                <w:lang w:val="it-IT"/>
              </w:rPr>
            </w:pPr>
          </w:p>
        </w:tc>
      </w:tr>
      <w:tr w:rsidR="005125E7" w:rsidRPr="001E5463" w14:paraId="0C1C192E" w14:textId="77777777" w:rsidTr="005125E7">
        <w:tc>
          <w:tcPr>
            <w:tcW w:w="3256" w:type="dxa"/>
          </w:tcPr>
          <w:p w14:paraId="52A3E0FB" w14:textId="15DF783F" w:rsidR="005125E7" w:rsidRDefault="005125E7" w:rsidP="005125E7"/>
        </w:tc>
        <w:tc>
          <w:tcPr>
            <w:tcW w:w="6520" w:type="dxa"/>
          </w:tcPr>
          <w:p w14:paraId="73FAE050" w14:textId="7A6528E9" w:rsidR="005125E7" w:rsidRPr="00DE4880" w:rsidRDefault="005125E7" w:rsidP="005125E7">
            <w:pPr>
              <w:rPr>
                <w:lang w:val="it-IT"/>
              </w:rPr>
            </w:pPr>
          </w:p>
        </w:tc>
      </w:tr>
      <w:tr w:rsidR="005125E7" w:rsidRPr="001E5463" w14:paraId="7ABFF9EC" w14:textId="77777777" w:rsidTr="005125E7">
        <w:tc>
          <w:tcPr>
            <w:tcW w:w="3256" w:type="dxa"/>
          </w:tcPr>
          <w:p w14:paraId="2CFEB7AE" w14:textId="77777777" w:rsidR="005125E7" w:rsidRPr="00DE4880" w:rsidRDefault="005125E7" w:rsidP="005125E7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42D94A01" w14:textId="77777777" w:rsidR="005125E7" w:rsidRPr="00DE4880" w:rsidRDefault="005125E7" w:rsidP="005125E7">
            <w:pPr>
              <w:rPr>
                <w:lang w:val="it-IT"/>
              </w:rPr>
            </w:pPr>
          </w:p>
        </w:tc>
      </w:tr>
      <w:tr w:rsidR="005125E7" w:rsidRPr="001E5463" w14:paraId="651F2D77" w14:textId="77777777" w:rsidTr="005125E7">
        <w:tc>
          <w:tcPr>
            <w:tcW w:w="3256" w:type="dxa"/>
          </w:tcPr>
          <w:p w14:paraId="31E3CA8C" w14:textId="77777777" w:rsidR="005125E7" w:rsidRPr="00DE4880" w:rsidRDefault="005125E7" w:rsidP="005125E7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0ADE216C" w14:textId="77777777" w:rsidR="005125E7" w:rsidRPr="00DE4880" w:rsidRDefault="005125E7" w:rsidP="005125E7">
            <w:pPr>
              <w:rPr>
                <w:lang w:val="it-IT"/>
              </w:rPr>
            </w:pPr>
          </w:p>
        </w:tc>
      </w:tr>
      <w:tr w:rsidR="005125E7" w:rsidRPr="001E5463" w14:paraId="4BF483BB" w14:textId="77777777" w:rsidTr="005125E7">
        <w:tc>
          <w:tcPr>
            <w:tcW w:w="3256" w:type="dxa"/>
          </w:tcPr>
          <w:p w14:paraId="78202B82" w14:textId="77777777" w:rsidR="005125E7" w:rsidRPr="00DE4880" w:rsidRDefault="005125E7" w:rsidP="005125E7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05320F0B" w14:textId="77777777" w:rsidR="005125E7" w:rsidRPr="00DE4880" w:rsidRDefault="005125E7" w:rsidP="005125E7">
            <w:pPr>
              <w:rPr>
                <w:lang w:val="it-IT"/>
              </w:rPr>
            </w:pPr>
          </w:p>
        </w:tc>
      </w:tr>
      <w:tr w:rsidR="005125E7" w:rsidRPr="001E5463" w14:paraId="010988A5" w14:textId="77777777" w:rsidTr="005125E7">
        <w:tc>
          <w:tcPr>
            <w:tcW w:w="3256" w:type="dxa"/>
          </w:tcPr>
          <w:p w14:paraId="7E6E7AF7" w14:textId="77777777" w:rsidR="005125E7" w:rsidRPr="00DE4880" w:rsidRDefault="005125E7" w:rsidP="005125E7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6F70545B" w14:textId="77777777" w:rsidR="005125E7" w:rsidRPr="00DE4880" w:rsidRDefault="005125E7" w:rsidP="005125E7">
            <w:pPr>
              <w:rPr>
                <w:lang w:val="it-IT"/>
              </w:rPr>
            </w:pPr>
          </w:p>
        </w:tc>
      </w:tr>
    </w:tbl>
    <w:p w14:paraId="4F0A1F45" w14:textId="5B186088" w:rsidR="004F0BEC" w:rsidRPr="00DE4880" w:rsidRDefault="004F0BEC">
      <w:pPr>
        <w:rPr>
          <w:rFonts w:ascii="Frutiger LT 57 Cn" w:hAnsi="Frutiger LT 57 Cn"/>
          <w:b/>
          <w:lang w:val="it-IT"/>
        </w:rPr>
      </w:pPr>
    </w:p>
    <w:p w14:paraId="01002EA9" w14:textId="1888B165" w:rsidR="007360BF" w:rsidRPr="00E104D7" w:rsidRDefault="00556E2D" w:rsidP="000D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rFonts w:ascii="Frutiger LT 57 Cn" w:hAnsi="Frutiger LT 57 Cn"/>
          <w:b/>
        </w:rPr>
      </w:pPr>
      <w:r w:rsidRPr="00E104D7">
        <w:rPr>
          <w:rFonts w:ascii="Frutiger LT 57 Cn" w:hAnsi="Frutiger LT 57 Cn"/>
          <w:b/>
        </w:rPr>
        <w:t>Project description</w:t>
      </w:r>
    </w:p>
    <w:p w14:paraId="5625CD34" w14:textId="77777777" w:rsidR="001E5463" w:rsidRPr="00E104D7" w:rsidRDefault="001E5463" w:rsidP="00556E2D">
      <w:pPr>
        <w:rPr>
          <w:rFonts w:ascii="Frutiger LT 57 Cn" w:hAnsi="Frutiger LT 57 Cn"/>
          <w:sz w:val="22"/>
        </w:rPr>
      </w:pPr>
    </w:p>
    <w:p w14:paraId="3E926E80" w14:textId="72FCCF46" w:rsidR="00556E2D" w:rsidRDefault="00556E2D" w:rsidP="00BB065D">
      <w:pPr>
        <w:tabs>
          <w:tab w:val="left" w:pos="567"/>
        </w:tabs>
        <w:rPr>
          <w:rFonts w:ascii="Frutiger LT 57 Cn" w:hAnsi="Frutiger LT 57 Cn"/>
          <w:b/>
          <w:sz w:val="22"/>
        </w:rPr>
      </w:pPr>
      <w:r w:rsidRPr="00E104D7">
        <w:rPr>
          <w:rFonts w:ascii="Frutiger LT 57 Cn" w:hAnsi="Frutiger LT 57 Cn"/>
          <w:b/>
          <w:sz w:val="22"/>
        </w:rPr>
        <w:t xml:space="preserve">The project includes </w:t>
      </w:r>
      <w:r w:rsidR="000D1B25" w:rsidRPr="00E104D7">
        <w:rPr>
          <w:rFonts w:ascii="Frutiger LT 57 Cn" w:hAnsi="Frutiger LT 57 Cn"/>
          <w:b/>
          <w:sz w:val="22"/>
        </w:rPr>
        <w:t>experiments</w:t>
      </w:r>
      <w:r w:rsidRPr="00E104D7">
        <w:rPr>
          <w:rFonts w:ascii="Frutiger LT 57 Cn" w:hAnsi="Frutiger LT 57 Cn"/>
          <w:b/>
          <w:sz w:val="22"/>
        </w:rPr>
        <w:t xml:space="preserve"> with</w:t>
      </w:r>
      <w:r w:rsidR="00E148CE">
        <w:rPr>
          <w:rFonts w:ascii="Frutiger LT 57 Cn" w:hAnsi="Frutiger LT 57 Cn"/>
          <w:b/>
          <w:sz w:val="22"/>
        </w:rPr>
        <w:t>:</w:t>
      </w:r>
    </w:p>
    <w:p w14:paraId="67A8AE15" w14:textId="77777777" w:rsidR="00104275" w:rsidRDefault="00104275" w:rsidP="00BB065D">
      <w:pPr>
        <w:tabs>
          <w:tab w:val="left" w:pos="567"/>
        </w:tabs>
        <w:rPr>
          <w:rFonts w:ascii="Frutiger LT 57 Cn" w:hAnsi="Frutiger LT 57 Cn"/>
          <w:b/>
          <w:sz w:val="22"/>
        </w:rPr>
      </w:pPr>
    </w:p>
    <w:tbl>
      <w:tblPr>
        <w:tblStyle w:val="TabellemithellemGitternetz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BB325B" w:rsidRPr="00BB325B" w14:paraId="02C40022" w14:textId="77777777" w:rsidTr="00BB325B">
        <w:tc>
          <w:tcPr>
            <w:tcW w:w="3823" w:type="dxa"/>
            <w:tcBorders>
              <w:top w:val="single" w:sz="4" w:space="0" w:color="7F7F7F"/>
              <w:left w:val="single" w:sz="4" w:space="0" w:color="808080"/>
            </w:tcBorders>
          </w:tcPr>
          <w:p w14:paraId="20CDB35A" w14:textId="512352B0" w:rsidR="00104275" w:rsidRPr="00104275" w:rsidRDefault="00000000" w:rsidP="00104275">
            <w:pPr>
              <w:spacing w:line="360" w:lineRule="atLeast"/>
              <w:rPr>
                <w:b/>
                <w:sz w:val="22"/>
                <w:szCs w:val="20"/>
                <w:lang w:val="de-CH" w:eastAsia="de-CH"/>
              </w:rPr>
            </w:pPr>
            <w:sdt>
              <w:sdtPr>
                <w:rPr>
                  <w:sz w:val="22"/>
                  <w:szCs w:val="20"/>
                  <w:lang w:eastAsia="de-CH"/>
                </w:rPr>
                <w:id w:val="-5862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463">
                  <w:rPr>
                    <w:rFonts w:ascii="MS Gothic" w:eastAsia="MS Gothic" w:hAnsi="MS Gothic" w:hint="eastAsia"/>
                    <w:sz w:val="22"/>
                    <w:szCs w:val="20"/>
                    <w:lang w:eastAsia="de-CH"/>
                  </w:rPr>
                  <w:t>☐</w:t>
                </w:r>
              </w:sdtContent>
            </w:sdt>
            <w:r w:rsidR="00104275" w:rsidRPr="00104275">
              <w:rPr>
                <w:b/>
                <w:sz w:val="22"/>
                <w:szCs w:val="20"/>
                <w:lang w:val="de-CH" w:eastAsia="de-CH"/>
              </w:rPr>
              <w:t xml:space="preserve"> </w:t>
            </w:r>
            <w:r w:rsidR="00BB325B">
              <w:rPr>
                <w:b/>
                <w:sz w:val="22"/>
                <w:szCs w:val="20"/>
                <w:lang w:val="de-CH" w:eastAsia="de-CH"/>
              </w:rPr>
              <w:t xml:space="preserve"> </w:t>
            </w:r>
            <w:r w:rsidR="00104275" w:rsidRPr="00104275">
              <w:rPr>
                <w:b/>
                <w:sz w:val="22"/>
                <w:szCs w:val="20"/>
                <w:lang w:val="de-CH" w:eastAsia="de-CH"/>
              </w:rPr>
              <w:t>Human subjects</w:t>
            </w:r>
          </w:p>
        </w:tc>
        <w:tc>
          <w:tcPr>
            <w:tcW w:w="5811" w:type="dxa"/>
            <w:tcBorders>
              <w:top w:val="single" w:sz="4" w:space="0" w:color="7F7F7F"/>
              <w:right w:val="single" w:sz="4" w:space="0" w:color="7F7F7F"/>
            </w:tcBorders>
          </w:tcPr>
          <w:p w14:paraId="0E6639CC" w14:textId="77777777" w:rsidR="00104275" w:rsidRPr="00104275" w:rsidRDefault="00104275" w:rsidP="00104275">
            <w:pPr>
              <w:spacing w:line="360" w:lineRule="atLeast"/>
              <w:rPr>
                <w:b/>
                <w:sz w:val="22"/>
                <w:szCs w:val="20"/>
                <w:lang w:eastAsia="de-CH"/>
              </w:rPr>
            </w:pPr>
            <w:r w:rsidRPr="00104275">
              <w:rPr>
                <w:b/>
                <w:sz w:val="22"/>
                <w:szCs w:val="20"/>
                <w:lang w:eastAsia="de-CH"/>
              </w:rPr>
              <w:t>Approved by the ethical commission of:</w:t>
            </w:r>
          </w:p>
        </w:tc>
      </w:tr>
      <w:tr w:rsidR="00BB325B" w:rsidRPr="00BB325B" w14:paraId="0577968B" w14:textId="77777777" w:rsidTr="00BB325B">
        <w:tc>
          <w:tcPr>
            <w:tcW w:w="3823" w:type="dxa"/>
            <w:tcBorders>
              <w:left w:val="single" w:sz="4" w:space="0" w:color="808080"/>
              <w:bottom w:val="single" w:sz="4" w:space="0" w:color="7F7F7F"/>
            </w:tcBorders>
          </w:tcPr>
          <w:p w14:paraId="3445D498" w14:textId="77777777" w:rsidR="00104275" w:rsidRPr="00104275" w:rsidRDefault="00104275" w:rsidP="00104275">
            <w:pPr>
              <w:spacing w:line="360" w:lineRule="atLeast"/>
              <w:rPr>
                <w:sz w:val="22"/>
                <w:szCs w:val="20"/>
                <w:lang w:eastAsia="de-CH"/>
              </w:rPr>
            </w:pPr>
          </w:p>
        </w:tc>
        <w:tc>
          <w:tcPr>
            <w:tcW w:w="5811" w:type="dxa"/>
            <w:tcBorders>
              <w:bottom w:val="single" w:sz="4" w:space="0" w:color="7F7F7F"/>
              <w:right w:val="single" w:sz="4" w:space="0" w:color="7F7F7F"/>
            </w:tcBorders>
          </w:tcPr>
          <w:sdt>
            <w:sdtPr>
              <w:rPr>
                <w:sz w:val="22"/>
              </w:rPr>
              <w:id w:val="316309027"/>
              <w:showingPlcHdr/>
            </w:sdtPr>
            <w:sdtContent>
              <w:p w14:paraId="75F9A68E" w14:textId="6A0362D1" w:rsidR="00104275" w:rsidRPr="00104275" w:rsidRDefault="001E5463" w:rsidP="00BB325B">
                <w:pPr>
                  <w:tabs>
                    <w:tab w:val="left" w:pos="567"/>
                    <w:tab w:val="left" w:pos="3240"/>
                    <w:tab w:val="left" w:pos="6480"/>
                  </w:tabs>
                  <w:spacing w:line="360" w:lineRule="atLeas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</w:tr>
      <w:tr w:rsidR="00BB325B" w:rsidRPr="00BB325B" w14:paraId="5B488476" w14:textId="77777777" w:rsidTr="00BB325B">
        <w:tc>
          <w:tcPr>
            <w:tcW w:w="3823" w:type="dxa"/>
            <w:tcBorders>
              <w:top w:val="single" w:sz="4" w:space="0" w:color="7F7F7F"/>
              <w:left w:val="single" w:sz="4" w:space="0" w:color="808080"/>
            </w:tcBorders>
          </w:tcPr>
          <w:p w14:paraId="57D6F6D6" w14:textId="400EE782" w:rsidR="00104275" w:rsidRPr="00104275" w:rsidRDefault="00000000" w:rsidP="00104275">
            <w:pPr>
              <w:spacing w:line="360" w:lineRule="atLeast"/>
              <w:rPr>
                <w:sz w:val="22"/>
                <w:szCs w:val="20"/>
                <w:lang w:val="de-CH" w:eastAsia="de-CH"/>
              </w:rPr>
            </w:pPr>
            <w:sdt>
              <w:sdtPr>
                <w:rPr>
                  <w:sz w:val="22"/>
                  <w:szCs w:val="20"/>
                  <w:lang w:eastAsia="de-CH"/>
                </w:rPr>
                <w:id w:val="-18126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463">
                  <w:rPr>
                    <w:rFonts w:ascii="MS Gothic" w:eastAsia="MS Gothic" w:hAnsi="MS Gothic" w:hint="eastAsia"/>
                    <w:sz w:val="22"/>
                    <w:szCs w:val="20"/>
                    <w:lang w:eastAsia="de-CH"/>
                  </w:rPr>
                  <w:t>☐</w:t>
                </w:r>
              </w:sdtContent>
            </w:sdt>
            <w:r w:rsidR="00104275" w:rsidRPr="00104275">
              <w:rPr>
                <w:sz w:val="22"/>
                <w:szCs w:val="20"/>
                <w:lang w:val="de-CH" w:eastAsia="de-CH"/>
              </w:rPr>
              <w:t xml:space="preserve"> </w:t>
            </w:r>
            <w:r w:rsidR="00BB325B">
              <w:rPr>
                <w:sz w:val="22"/>
                <w:szCs w:val="20"/>
                <w:lang w:val="de-CH" w:eastAsia="de-CH"/>
              </w:rPr>
              <w:t xml:space="preserve"> </w:t>
            </w:r>
            <w:r w:rsidR="00104275" w:rsidRPr="00104275">
              <w:rPr>
                <w:b/>
                <w:sz w:val="22"/>
                <w:szCs w:val="20"/>
                <w:lang w:val="de-CH" w:eastAsia="de-CH"/>
              </w:rPr>
              <w:t>Animals</w:t>
            </w:r>
            <w:r w:rsidR="00BB325B" w:rsidRPr="00BB325B">
              <w:rPr>
                <w:sz w:val="22"/>
                <w:szCs w:val="20"/>
                <w:lang w:val="de-CH" w:eastAsia="de-CH"/>
              </w:rPr>
              <w:t>:</w:t>
            </w:r>
          </w:p>
        </w:tc>
        <w:tc>
          <w:tcPr>
            <w:tcW w:w="5811" w:type="dxa"/>
            <w:tcBorders>
              <w:top w:val="single" w:sz="4" w:space="0" w:color="7F7F7F"/>
              <w:right w:val="single" w:sz="4" w:space="0" w:color="7F7F7F"/>
            </w:tcBorders>
          </w:tcPr>
          <w:p w14:paraId="6CC84D40" w14:textId="77777777" w:rsidR="00104275" w:rsidRPr="00104275" w:rsidRDefault="00104275" w:rsidP="00104275">
            <w:pPr>
              <w:spacing w:line="360" w:lineRule="atLeast"/>
              <w:rPr>
                <w:b/>
                <w:sz w:val="22"/>
                <w:szCs w:val="20"/>
                <w:lang w:eastAsia="de-CH"/>
              </w:rPr>
            </w:pPr>
            <w:r w:rsidRPr="00104275">
              <w:rPr>
                <w:b/>
                <w:sz w:val="22"/>
                <w:szCs w:val="20"/>
                <w:lang w:eastAsia="de-CH"/>
              </w:rPr>
              <w:t>Approved by the ethical commission of:</w:t>
            </w:r>
          </w:p>
        </w:tc>
      </w:tr>
      <w:tr w:rsidR="00BB325B" w:rsidRPr="00BB325B" w14:paraId="2DA2F751" w14:textId="77777777" w:rsidTr="00BB325B">
        <w:tc>
          <w:tcPr>
            <w:tcW w:w="3823" w:type="dxa"/>
            <w:tcBorders>
              <w:left w:val="single" w:sz="4" w:space="0" w:color="808080"/>
              <w:bottom w:val="single" w:sz="4" w:space="0" w:color="7F7F7F"/>
            </w:tcBorders>
          </w:tcPr>
          <w:sdt>
            <w:sdtPr>
              <w:rPr>
                <w:sz w:val="22"/>
              </w:rPr>
              <w:id w:val="517895167"/>
            </w:sdtPr>
            <w:sdtContent>
              <w:p w14:paraId="080E9895" w14:textId="3239F9CE" w:rsidR="00104275" w:rsidRPr="00104275" w:rsidRDefault="00BB325B" w:rsidP="00BB325B">
                <w:pPr>
                  <w:tabs>
                    <w:tab w:val="left" w:pos="567"/>
                    <w:tab w:val="left" w:pos="3240"/>
                    <w:tab w:val="left" w:pos="6480"/>
                  </w:tabs>
                  <w:spacing w:line="360" w:lineRule="atLeas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 </w:t>
                </w:r>
                <w:r w:rsidR="00104275" w:rsidRPr="00BB325B">
                  <w:rPr>
                    <w:sz w:val="22"/>
                  </w:rPr>
                  <w:t>Please specify the organism.</w:t>
                </w:r>
              </w:p>
            </w:sdtContent>
          </w:sdt>
        </w:tc>
        <w:tc>
          <w:tcPr>
            <w:tcW w:w="5811" w:type="dxa"/>
            <w:tcBorders>
              <w:bottom w:val="single" w:sz="4" w:space="0" w:color="7F7F7F"/>
              <w:right w:val="single" w:sz="4" w:space="0" w:color="7F7F7F"/>
            </w:tcBorders>
          </w:tcPr>
          <w:sdt>
            <w:sdtPr>
              <w:rPr>
                <w:sz w:val="22"/>
              </w:rPr>
              <w:id w:val="-1000502363"/>
              <w:showingPlcHdr/>
            </w:sdtPr>
            <w:sdtContent>
              <w:p w14:paraId="33004D51" w14:textId="65B03E4F" w:rsidR="00104275" w:rsidRPr="00104275" w:rsidRDefault="001E5463" w:rsidP="00BB325B">
                <w:pPr>
                  <w:tabs>
                    <w:tab w:val="left" w:pos="567"/>
                    <w:tab w:val="left" w:pos="3240"/>
                    <w:tab w:val="left" w:pos="6480"/>
                  </w:tabs>
                  <w:spacing w:line="360" w:lineRule="atLeas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</w:tr>
      <w:tr w:rsidR="00BB325B" w:rsidRPr="00BB325B" w14:paraId="0328D1E9" w14:textId="77777777" w:rsidTr="00BB325B">
        <w:tc>
          <w:tcPr>
            <w:tcW w:w="3823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</w:tcPr>
          <w:p w14:paraId="1AC07F62" w14:textId="71F86585" w:rsidR="00104275" w:rsidRPr="00104275" w:rsidRDefault="00000000" w:rsidP="00104275">
            <w:pPr>
              <w:spacing w:line="360" w:lineRule="atLeast"/>
              <w:rPr>
                <w:sz w:val="22"/>
                <w:szCs w:val="20"/>
                <w:lang w:eastAsia="de-CH"/>
              </w:rPr>
            </w:pPr>
            <w:sdt>
              <w:sdtPr>
                <w:rPr>
                  <w:sz w:val="22"/>
                  <w:szCs w:val="20"/>
                  <w:lang w:eastAsia="de-CH"/>
                </w:rPr>
                <w:id w:val="-1645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275" w:rsidRPr="00104275">
                  <w:rPr>
                    <w:rFonts w:ascii="Segoe UI Symbol" w:hAnsi="Segoe UI Symbol" w:cs="Segoe UI Symbol"/>
                    <w:sz w:val="22"/>
                    <w:szCs w:val="20"/>
                    <w:lang w:eastAsia="de-CH"/>
                  </w:rPr>
                  <w:t>☐</w:t>
                </w:r>
              </w:sdtContent>
            </w:sdt>
            <w:r w:rsidR="00104275" w:rsidRPr="00104275">
              <w:rPr>
                <w:sz w:val="22"/>
                <w:szCs w:val="20"/>
                <w:lang w:eastAsia="de-CH"/>
              </w:rPr>
              <w:t xml:space="preserve"> </w:t>
            </w:r>
            <w:r w:rsidR="00BB325B">
              <w:rPr>
                <w:sz w:val="22"/>
                <w:szCs w:val="20"/>
                <w:lang w:eastAsia="de-CH"/>
              </w:rPr>
              <w:t xml:space="preserve"> </w:t>
            </w:r>
            <w:r w:rsidR="00104275" w:rsidRPr="00104275">
              <w:rPr>
                <w:b/>
                <w:sz w:val="22"/>
                <w:szCs w:val="20"/>
                <w:lang w:eastAsia="de-CH"/>
              </w:rPr>
              <w:t>Genetically modified organisms</w:t>
            </w:r>
            <w:r w:rsidR="00BB325B" w:rsidRPr="00BB325B">
              <w:rPr>
                <w:b/>
                <w:sz w:val="22"/>
                <w:szCs w:val="20"/>
                <w:lang w:eastAsia="de-CH"/>
              </w:rPr>
              <w:t>:</w:t>
            </w:r>
          </w:p>
        </w:tc>
        <w:tc>
          <w:tcPr>
            <w:tcW w:w="5811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sdt>
            <w:sdtPr>
              <w:rPr>
                <w:sz w:val="22"/>
              </w:rPr>
              <w:id w:val="-1978514572"/>
            </w:sdtPr>
            <w:sdtContent>
              <w:p w14:paraId="7CE2F025" w14:textId="77777777" w:rsidR="00104275" w:rsidRPr="00BB325B" w:rsidRDefault="00104275" w:rsidP="00BB325B">
                <w:pPr>
                  <w:tabs>
                    <w:tab w:val="left" w:pos="567"/>
                    <w:tab w:val="left" w:pos="3240"/>
                    <w:tab w:val="left" w:pos="6480"/>
                  </w:tabs>
                  <w:spacing w:line="360" w:lineRule="atLeast"/>
                  <w:rPr>
                    <w:sz w:val="22"/>
                  </w:rPr>
                </w:pPr>
                <w:r w:rsidRPr="00BB325B">
                  <w:rPr>
                    <w:sz w:val="22"/>
                  </w:rPr>
                  <w:t>Please specify the organism.</w:t>
                </w:r>
              </w:p>
            </w:sdtContent>
          </w:sdt>
          <w:p w14:paraId="654AD70C" w14:textId="2923B401" w:rsidR="00104275" w:rsidRPr="00104275" w:rsidRDefault="00104275" w:rsidP="00BB325B">
            <w:pPr>
              <w:spacing w:line="360" w:lineRule="atLeast"/>
              <w:rPr>
                <w:sz w:val="22"/>
              </w:rPr>
            </w:pPr>
            <w:r w:rsidRPr="00BB325B">
              <w:rPr>
                <w:sz w:val="22"/>
              </w:rPr>
              <w:t xml:space="preserve"> </w:t>
            </w:r>
          </w:p>
        </w:tc>
      </w:tr>
    </w:tbl>
    <w:p w14:paraId="2372AC66" w14:textId="12724323" w:rsidR="000370C0" w:rsidRDefault="000370C0" w:rsidP="00BB065D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44865255" w14:textId="77777777" w:rsidR="00337DA9" w:rsidRPr="00E104D7" w:rsidRDefault="00337DA9" w:rsidP="00BB065D">
      <w:pPr>
        <w:tabs>
          <w:tab w:val="left" w:pos="567"/>
        </w:tabs>
        <w:rPr>
          <w:rFonts w:ascii="Frutiger LT 57 Cn" w:hAnsi="Frutiger LT 57 Cn"/>
          <w:sz w:val="22"/>
        </w:rPr>
      </w:pPr>
    </w:p>
    <w:p w14:paraId="48501C0D" w14:textId="77777777" w:rsidR="0038784A" w:rsidRDefault="0038784A">
      <w:pPr>
        <w:rPr>
          <w:rFonts w:ascii="Frutiger LT 57 Cn" w:hAnsi="Frutiger LT 57 Cn"/>
          <w:b/>
        </w:rPr>
      </w:pPr>
      <w:r>
        <w:rPr>
          <w:rFonts w:ascii="Frutiger LT 57 Cn" w:hAnsi="Frutiger LT 57 Cn"/>
          <w:b/>
        </w:rPr>
        <w:br w:type="page"/>
      </w:r>
    </w:p>
    <w:p w14:paraId="536CB833" w14:textId="31917426" w:rsidR="00236065" w:rsidRPr="00AC33AA" w:rsidRDefault="00236065" w:rsidP="00AC7107">
      <w:pPr>
        <w:pStyle w:val="Paragrafoelenco"/>
        <w:numPr>
          <w:ilvl w:val="0"/>
          <w:numId w:val="3"/>
        </w:numPr>
        <w:shd w:val="clear" w:color="auto" w:fill="D9D9D9" w:themeFill="background1" w:themeFillShade="D9"/>
        <w:tabs>
          <w:tab w:val="left" w:pos="567"/>
        </w:tabs>
        <w:spacing w:after="360"/>
        <w:ind w:hanging="720"/>
        <w:contextualSpacing w:val="0"/>
        <w:rPr>
          <w:rFonts w:ascii="Frutiger LT 57 Cn" w:hAnsi="Frutiger LT 57 Cn"/>
          <w:color w:val="1F497D" w:themeColor="text2"/>
          <w:sz w:val="22"/>
          <w:szCs w:val="22"/>
        </w:rPr>
      </w:pPr>
      <w:r w:rsidRPr="00024584">
        <w:rPr>
          <w:rFonts w:ascii="Frutiger LT 57 Cn" w:hAnsi="Frutiger LT 57 Cn"/>
          <w:color w:val="1F497D" w:themeColor="text2"/>
          <w:sz w:val="28"/>
        </w:rPr>
        <w:lastRenderedPageBreak/>
        <w:t xml:space="preserve">Research proposal </w:t>
      </w:r>
    </w:p>
    <w:p w14:paraId="2BB9D798" w14:textId="7A953948" w:rsidR="00B7736B" w:rsidRDefault="00B7736B" w:rsidP="00AC7107">
      <w:pPr>
        <w:pStyle w:val="Paragrafoelenco"/>
        <w:numPr>
          <w:ilvl w:val="0"/>
          <w:numId w:val="2"/>
        </w:num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  <w:r>
        <w:rPr>
          <w:rFonts w:ascii="Frutiger LT 57 Cn" w:hAnsi="Frutiger LT 57 Cn"/>
          <w:b/>
          <w:sz w:val="22"/>
        </w:rPr>
        <w:t xml:space="preserve">Abstract </w:t>
      </w:r>
      <w:r w:rsidRPr="001E5463">
        <w:rPr>
          <w:rFonts w:ascii="Frutiger LT 57 Cn" w:hAnsi="Frutiger LT 57 Cn"/>
          <w:b/>
          <w:sz w:val="22"/>
        </w:rPr>
        <w:t xml:space="preserve"> (max. 300 words</w:t>
      </w:r>
      <w:r w:rsidR="00134728" w:rsidRPr="001E5463">
        <w:rPr>
          <w:rFonts w:ascii="Frutiger LT 57 Cn" w:hAnsi="Frutiger LT 57 Cn"/>
          <w:b/>
          <w:sz w:val="22"/>
        </w:rPr>
        <w:t>)</w:t>
      </w:r>
    </w:p>
    <w:p w14:paraId="49C37099" w14:textId="0C05DF9E" w:rsidR="004F593E" w:rsidRDefault="004F593E" w:rsidP="004F593E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5860728F" w14:textId="0717C0B4" w:rsidR="004F593E" w:rsidRDefault="004F593E" w:rsidP="004F593E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35486A52" w14:textId="77777777" w:rsidR="004F593E" w:rsidRPr="004F593E" w:rsidRDefault="004F593E" w:rsidP="004F593E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2D76DC83" w14:textId="79BE7BE1" w:rsidR="00CD21DA" w:rsidRDefault="00CD21DA" w:rsidP="00F97F22">
      <w:pPr>
        <w:tabs>
          <w:tab w:val="left" w:pos="567"/>
          <w:tab w:val="left" w:pos="7020"/>
        </w:tabs>
        <w:spacing w:after="80"/>
        <w:jc w:val="both"/>
        <w:rPr>
          <w:rFonts w:ascii="Frutiger LT 57 Cn" w:hAnsi="Frutiger LT 57 Cn"/>
          <w:sz w:val="22"/>
        </w:rPr>
      </w:pPr>
    </w:p>
    <w:p w14:paraId="1BA36957" w14:textId="670CF928" w:rsidR="001E5463" w:rsidRDefault="001E5463" w:rsidP="00F97F22">
      <w:pPr>
        <w:tabs>
          <w:tab w:val="left" w:pos="567"/>
          <w:tab w:val="left" w:pos="7020"/>
        </w:tabs>
        <w:spacing w:after="80"/>
        <w:jc w:val="both"/>
        <w:rPr>
          <w:rFonts w:ascii="Frutiger LT 57 Cn" w:hAnsi="Frutiger LT 57 Cn"/>
          <w:sz w:val="22"/>
        </w:rPr>
      </w:pPr>
    </w:p>
    <w:p w14:paraId="77BF6977" w14:textId="77777777" w:rsidR="001E5463" w:rsidRPr="00F97F22" w:rsidRDefault="001E5463" w:rsidP="00F97F22">
      <w:pPr>
        <w:tabs>
          <w:tab w:val="left" w:pos="567"/>
          <w:tab w:val="left" w:pos="7020"/>
        </w:tabs>
        <w:spacing w:after="80"/>
        <w:jc w:val="both"/>
        <w:rPr>
          <w:rFonts w:ascii="Frutiger LT 57 Cn" w:hAnsi="Frutiger LT 57 Cn"/>
          <w:sz w:val="22"/>
        </w:rPr>
      </w:pPr>
    </w:p>
    <w:p w14:paraId="2F80602B" w14:textId="362396B8" w:rsidR="00B7736B" w:rsidRDefault="00B7736B" w:rsidP="00AC7107">
      <w:pPr>
        <w:pStyle w:val="Paragrafoelenco"/>
        <w:numPr>
          <w:ilvl w:val="0"/>
          <w:numId w:val="2"/>
        </w:num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  <w:r>
        <w:rPr>
          <w:rFonts w:ascii="Frutiger LT 57 Cn" w:hAnsi="Frutiger LT 57 Cn"/>
          <w:b/>
          <w:sz w:val="22"/>
        </w:rPr>
        <w:t>Introduction</w:t>
      </w:r>
      <w:r w:rsidR="001E5463">
        <w:rPr>
          <w:rFonts w:ascii="Frutiger LT 57 Cn" w:hAnsi="Frutiger LT 57 Cn"/>
          <w:b/>
          <w:sz w:val="22"/>
        </w:rPr>
        <w:t xml:space="preserve"> (max 600 words)</w:t>
      </w:r>
    </w:p>
    <w:p w14:paraId="0E59DCE6" w14:textId="0B4A06EB" w:rsidR="004F593E" w:rsidRDefault="004F593E" w:rsidP="004F593E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31F824E9" w14:textId="77777777" w:rsidR="004F593E" w:rsidRPr="004F593E" w:rsidRDefault="004F593E" w:rsidP="004F593E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26B90BDA" w14:textId="77777777" w:rsidR="001E5463" w:rsidRPr="001E5463" w:rsidRDefault="001E5463" w:rsidP="001E5463">
      <w:pPr>
        <w:pStyle w:val="Paragrafoelenco"/>
        <w:rPr>
          <w:rFonts w:ascii="Frutiger LT 57 Cn" w:hAnsi="Frutiger LT 57 Cn"/>
          <w:b/>
          <w:sz w:val="22"/>
        </w:rPr>
      </w:pPr>
    </w:p>
    <w:p w14:paraId="4D43379B" w14:textId="77777777" w:rsidR="001E5463" w:rsidRPr="001E5463" w:rsidRDefault="001E5463" w:rsidP="001E5463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3008FF38" w14:textId="77777777" w:rsidR="003E3AC1" w:rsidRDefault="003E3AC1" w:rsidP="00B7736B">
      <w:pPr>
        <w:pStyle w:val="Paragrafoelenco"/>
        <w:tabs>
          <w:tab w:val="left" w:pos="567"/>
          <w:tab w:val="left" w:pos="7020"/>
        </w:tabs>
        <w:spacing w:after="80"/>
        <w:ind w:left="360"/>
        <w:rPr>
          <w:rFonts w:ascii="Frutiger LT 57 Cn" w:hAnsi="Frutiger LT 57 Cn"/>
          <w:b/>
          <w:sz w:val="22"/>
        </w:rPr>
      </w:pPr>
    </w:p>
    <w:p w14:paraId="06F5536E" w14:textId="51A6DDC6" w:rsidR="00B7736B" w:rsidRDefault="00B7736B" w:rsidP="00AC7107">
      <w:pPr>
        <w:pStyle w:val="Paragrafoelenco"/>
        <w:numPr>
          <w:ilvl w:val="0"/>
          <w:numId w:val="2"/>
        </w:num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  <w:r>
        <w:rPr>
          <w:rFonts w:ascii="Frutiger LT 57 Cn" w:hAnsi="Frutiger LT 57 Cn"/>
          <w:b/>
          <w:sz w:val="22"/>
        </w:rPr>
        <w:t>Research design and methods</w:t>
      </w:r>
      <w:r w:rsidR="001E5463">
        <w:rPr>
          <w:rFonts w:ascii="Frutiger LT 57 Cn" w:hAnsi="Frutiger LT 57 Cn"/>
          <w:b/>
          <w:sz w:val="22"/>
        </w:rPr>
        <w:t xml:space="preserve"> (max 1500 words)</w:t>
      </w:r>
    </w:p>
    <w:p w14:paraId="794ACFF3" w14:textId="17ACD9AF" w:rsidR="001E5463" w:rsidRDefault="001E5463" w:rsidP="001E5463">
      <w:pPr>
        <w:pStyle w:val="Paragrafoelenco"/>
        <w:rPr>
          <w:rFonts w:ascii="Frutiger LT 57 Cn" w:hAnsi="Frutiger LT 57 Cn"/>
          <w:b/>
          <w:sz w:val="22"/>
        </w:rPr>
      </w:pPr>
    </w:p>
    <w:p w14:paraId="5D27DCA6" w14:textId="5D48B07B" w:rsidR="004F593E" w:rsidRDefault="004F593E" w:rsidP="001E5463">
      <w:pPr>
        <w:pStyle w:val="Paragrafoelenco"/>
        <w:rPr>
          <w:rFonts w:ascii="Frutiger LT 57 Cn" w:hAnsi="Frutiger LT 57 Cn"/>
          <w:b/>
          <w:sz w:val="22"/>
        </w:rPr>
      </w:pPr>
    </w:p>
    <w:p w14:paraId="48A75944" w14:textId="77777777" w:rsidR="004F593E" w:rsidRPr="001E5463" w:rsidRDefault="004F593E" w:rsidP="001E5463">
      <w:pPr>
        <w:pStyle w:val="Paragrafoelenco"/>
        <w:rPr>
          <w:rFonts w:ascii="Frutiger LT 57 Cn" w:hAnsi="Frutiger LT 57 Cn"/>
          <w:b/>
          <w:sz w:val="22"/>
        </w:rPr>
      </w:pPr>
    </w:p>
    <w:p w14:paraId="0996CD33" w14:textId="0485AA85" w:rsidR="001E5463" w:rsidRDefault="001E5463" w:rsidP="001E5463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16EB6645" w14:textId="5FBF1026" w:rsidR="001E5463" w:rsidRDefault="001E5463" w:rsidP="001E5463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3FDB6CA7" w14:textId="77777777" w:rsidR="001E5463" w:rsidRPr="001E5463" w:rsidRDefault="001E5463" w:rsidP="001E5463">
      <w:pPr>
        <w:tabs>
          <w:tab w:val="left" w:pos="567"/>
          <w:tab w:val="left" w:pos="7020"/>
        </w:tabs>
        <w:spacing w:after="80"/>
        <w:rPr>
          <w:rFonts w:ascii="Frutiger LT 57 Cn" w:hAnsi="Frutiger LT 57 Cn"/>
          <w:b/>
          <w:sz w:val="22"/>
        </w:rPr>
      </w:pPr>
    </w:p>
    <w:p w14:paraId="79581B54" w14:textId="77777777" w:rsidR="00D34B97" w:rsidRPr="00D34B97" w:rsidRDefault="003379C1" w:rsidP="00AC7107">
      <w:pPr>
        <w:pStyle w:val="Paragrafoelenco"/>
        <w:numPr>
          <w:ilvl w:val="0"/>
          <w:numId w:val="2"/>
        </w:numPr>
        <w:tabs>
          <w:tab w:val="left" w:pos="567"/>
          <w:tab w:val="left" w:pos="7020"/>
        </w:tabs>
        <w:spacing w:after="80"/>
        <w:ind w:left="0" w:firstLine="0"/>
        <w:rPr>
          <w:rFonts w:ascii="Frutiger LT 57 Cn" w:hAnsi="Frutiger LT 57 Cn"/>
          <w:sz w:val="22"/>
        </w:rPr>
      </w:pPr>
      <w:r w:rsidRPr="00D34B97">
        <w:rPr>
          <w:rFonts w:ascii="Frutiger LT 57 Cn" w:hAnsi="Frutiger LT 57 Cn"/>
          <w:b/>
          <w:sz w:val="22"/>
          <w:szCs w:val="22"/>
        </w:rPr>
        <w:t>References</w:t>
      </w:r>
      <w:r w:rsidRPr="003379C1">
        <w:rPr>
          <w:rFonts w:ascii="Frutiger LT 57 Cn" w:hAnsi="Frutiger LT 57 Cn"/>
          <w:b/>
          <w:sz w:val="22"/>
          <w:szCs w:val="22"/>
        </w:rPr>
        <w:br/>
      </w:r>
    </w:p>
    <w:p w14:paraId="1F690726" w14:textId="35E7AF77" w:rsidR="002E5B91" w:rsidRPr="00726E9E" w:rsidRDefault="002E5B91" w:rsidP="00C34D64">
      <w:pPr>
        <w:rPr>
          <w:rFonts w:ascii="Verdana" w:hAnsi="Verdana"/>
          <w:color w:val="000000"/>
          <w:sz w:val="20"/>
          <w:szCs w:val="20"/>
          <w:lang w:val="en-US"/>
        </w:rPr>
      </w:pPr>
    </w:p>
    <w:sectPr w:rsidR="002E5B91" w:rsidRPr="00726E9E" w:rsidSect="00D07ECC">
      <w:head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0AFB" w14:textId="77777777" w:rsidR="00DB56FB" w:rsidRDefault="00DB56FB">
      <w:r>
        <w:separator/>
      </w:r>
    </w:p>
  </w:endnote>
  <w:endnote w:type="continuationSeparator" w:id="0">
    <w:p w14:paraId="3398BE42" w14:textId="77777777" w:rsidR="00DB56FB" w:rsidRDefault="00DB56FB">
      <w:r>
        <w:continuationSeparator/>
      </w:r>
    </w:p>
  </w:endnote>
  <w:endnote w:type="continuationNotice" w:id="1">
    <w:p w14:paraId="5984FC39" w14:textId="77777777" w:rsidR="00DB56FB" w:rsidRDefault="00DB5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47FC" w14:textId="4DD65213" w:rsidR="00606155" w:rsidRPr="0056734A" w:rsidRDefault="00606155" w:rsidP="000332AC">
    <w:pPr>
      <w:pStyle w:val="Pidipagina"/>
      <w:tabs>
        <w:tab w:val="clear" w:pos="4536"/>
        <w:tab w:val="clear" w:pos="9072"/>
        <w:tab w:val="right" w:pos="9639"/>
      </w:tabs>
    </w:pPr>
    <w:r>
      <w:rPr>
        <w:rFonts w:ascii="Frutiger LT 57 Cn" w:hAnsi="Frutiger LT 57 Cn"/>
        <w:sz w:val="16"/>
        <w:lang w:val="de-CH"/>
      </w:rPr>
      <w:fldChar w:fldCharType="begin"/>
    </w:r>
    <w:r>
      <w:rPr>
        <w:rFonts w:ascii="Frutiger LT 57 Cn" w:hAnsi="Frutiger LT 57 Cn"/>
        <w:sz w:val="16"/>
        <w:lang w:val="de-CH"/>
      </w:rPr>
      <w:instrText xml:space="preserve"> DATE \@ "dd.MM.yyyy" </w:instrText>
    </w:r>
    <w:r>
      <w:rPr>
        <w:rFonts w:ascii="Frutiger LT 57 Cn" w:hAnsi="Frutiger LT 57 Cn"/>
        <w:sz w:val="16"/>
        <w:lang w:val="de-CH"/>
      </w:rPr>
      <w:fldChar w:fldCharType="separate"/>
    </w:r>
    <w:r w:rsidR="00E73F2B">
      <w:rPr>
        <w:rFonts w:ascii="Frutiger LT 57 Cn" w:hAnsi="Frutiger LT 57 Cn"/>
        <w:noProof/>
        <w:sz w:val="16"/>
        <w:lang w:val="de-CH"/>
      </w:rPr>
      <w:t>25.10.2024</w:t>
    </w:r>
    <w:r>
      <w:rPr>
        <w:rFonts w:ascii="Frutiger LT 57 Cn" w:hAnsi="Frutiger LT 57 Cn"/>
        <w:sz w:val="16"/>
        <w:lang w:val="de-CH"/>
      </w:rPr>
      <w:fldChar w:fldCharType="end"/>
    </w:r>
    <w:r>
      <w:rPr>
        <w:rFonts w:ascii="Frutiger LT 57 Cn" w:hAnsi="Frutiger LT 57 Cn"/>
        <w:sz w:val="16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ACF9" w14:textId="77777777" w:rsidR="00DB56FB" w:rsidRDefault="00DB56FB">
      <w:r>
        <w:separator/>
      </w:r>
    </w:p>
  </w:footnote>
  <w:footnote w:type="continuationSeparator" w:id="0">
    <w:p w14:paraId="05B20B0B" w14:textId="77777777" w:rsidR="00DB56FB" w:rsidRDefault="00DB56FB">
      <w:r>
        <w:continuationSeparator/>
      </w:r>
    </w:p>
  </w:footnote>
  <w:footnote w:type="continuationNotice" w:id="1">
    <w:p w14:paraId="32F30EEB" w14:textId="77777777" w:rsidR="00DB56FB" w:rsidRDefault="00DB5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677A" w14:textId="1D9F0ED2" w:rsidR="00606155" w:rsidRPr="00110805" w:rsidRDefault="00606155">
    <w:pPr>
      <w:pStyle w:val="Intestazione"/>
      <w:rPr>
        <w:rFonts w:ascii="Frutiger LT 57 Cn" w:hAnsi="Frutiger LT 57 Cn"/>
      </w:rPr>
    </w:pPr>
    <w:r>
      <w:tab/>
    </w:r>
    <w:r>
      <w:tab/>
    </w:r>
    <w:r w:rsidRPr="00110805">
      <w:rPr>
        <w:rStyle w:val="Numeropagina"/>
        <w:rFonts w:ascii="Frutiger LT 57 Cn" w:hAnsi="Frutiger LT 57 Cn"/>
      </w:rPr>
      <w:fldChar w:fldCharType="begin"/>
    </w:r>
    <w:r w:rsidRPr="00110805">
      <w:rPr>
        <w:rStyle w:val="Numeropagina"/>
        <w:rFonts w:ascii="Frutiger LT 57 Cn" w:hAnsi="Frutiger LT 57 Cn"/>
      </w:rPr>
      <w:instrText xml:space="preserve"> PAGE </w:instrText>
    </w:r>
    <w:r w:rsidRPr="00110805">
      <w:rPr>
        <w:rStyle w:val="Numeropagina"/>
        <w:rFonts w:ascii="Frutiger LT 57 Cn" w:hAnsi="Frutiger LT 57 Cn"/>
      </w:rPr>
      <w:fldChar w:fldCharType="separate"/>
    </w:r>
    <w:r>
      <w:rPr>
        <w:rStyle w:val="Numeropagina"/>
        <w:rFonts w:ascii="Frutiger LT 57 Cn" w:hAnsi="Frutiger LT 57 Cn"/>
        <w:noProof/>
      </w:rPr>
      <w:t>7</w:t>
    </w:r>
    <w:r w:rsidRPr="00110805">
      <w:rPr>
        <w:rStyle w:val="Numeropagina"/>
        <w:rFonts w:ascii="Frutiger LT 57 Cn" w:hAnsi="Frutiger LT 57 C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28EF" w14:textId="30BBC494" w:rsidR="00606155" w:rsidRPr="000332AC" w:rsidRDefault="00606155" w:rsidP="000332A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A99"/>
    <w:multiLevelType w:val="hybridMultilevel"/>
    <w:tmpl w:val="45BE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176"/>
    <w:multiLevelType w:val="hybridMultilevel"/>
    <w:tmpl w:val="24FEA3E8"/>
    <w:lvl w:ilvl="0" w:tplc="3336307E">
      <w:start w:val="1"/>
      <w:numFmt w:val="bullet"/>
      <w:lvlText w:val=""/>
      <w:lvlJc w:val="left"/>
      <w:pPr>
        <w:ind w:left="-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8EA339C"/>
    <w:multiLevelType w:val="hybridMultilevel"/>
    <w:tmpl w:val="3EE4FBC0"/>
    <w:lvl w:ilvl="0" w:tplc="38BCD0BC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B6B"/>
    <w:multiLevelType w:val="hybridMultilevel"/>
    <w:tmpl w:val="1DBE7B22"/>
    <w:lvl w:ilvl="0" w:tplc="3336307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1143"/>
    <w:multiLevelType w:val="hybridMultilevel"/>
    <w:tmpl w:val="C602D9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D4B431F"/>
    <w:multiLevelType w:val="multilevel"/>
    <w:tmpl w:val="0736DE5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"/>
      <w:lvlJc w:val="left"/>
      <w:pPr>
        <w:ind w:left="1596" w:hanging="180"/>
      </w:pPr>
      <w:rPr>
        <w:rFonts w:ascii="Symbol" w:hAnsi="Symbol" w:hint="default"/>
        <w:color w:val="C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1399"/>
    <w:multiLevelType w:val="hybridMultilevel"/>
    <w:tmpl w:val="FDFAF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5686"/>
    <w:multiLevelType w:val="hybridMultilevel"/>
    <w:tmpl w:val="A7D8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751A"/>
    <w:multiLevelType w:val="hybridMultilevel"/>
    <w:tmpl w:val="3362B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46A01"/>
    <w:multiLevelType w:val="hybridMultilevel"/>
    <w:tmpl w:val="EDC2DDE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44604F2B"/>
    <w:multiLevelType w:val="hybridMultilevel"/>
    <w:tmpl w:val="3B28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007B"/>
    <w:multiLevelType w:val="hybridMultilevel"/>
    <w:tmpl w:val="1F7EA28A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5384451F"/>
    <w:multiLevelType w:val="hybridMultilevel"/>
    <w:tmpl w:val="15C8F110"/>
    <w:lvl w:ilvl="0" w:tplc="3336307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2DA5"/>
    <w:multiLevelType w:val="hybridMultilevel"/>
    <w:tmpl w:val="AE848B10"/>
    <w:lvl w:ilvl="0" w:tplc="8F96D98C">
      <w:start w:val="1"/>
      <w:numFmt w:val="decimal"/>
      <w:lvlText w:val="%1."/>
      <w:lvlJc w:val="left"/>
      <w:pPr>
        <w:ind w:left="-491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57883AAF"/>
    <w:multiLevelType w:val="hybridMultilevel"/>
    <w:tmpl w:val="5FF00A60"/>
    <w:lvl w:ilvl="0" w:tplc="FEA498B0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6131E"/>
    <w:multiLevelType w:val="multilevel"/>
    <w:tmpl w:val="0736DE5A"/>
    <w:numStyleLink w:val="Style1"/>
  </w:abstractNum>
  <w:abstractNum w:abstractNumId="16" w15:restartNumberingAfterBreak="0">
    <w:nsid w:val="5EA17EA7"/>
    <w:multiLevelType w:val="hybridMultilevel"/>
    <w:tmpl w:val="46B4F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F1879"/>
    <w:multiLevelType w:val="hybridMultilevel"/>
    <w:tmpl w:val="32648108"/>
    <w:lvl w:ilvl="0" w:tplc="0410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71297617"/>
    <w:multiLevelType w:val="hybridMultilevel"/>
    <w:tmpl w:val="3A787D0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870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97D55"/>
    <w:multiLevelType w:val="hybridMultilevel"/>
    <w:tmpl w:val="34224F52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76987C31"/>
    <w:multiLevelType w:val="hybridMultilevel"/>
    <w:tmpl w:val="9286A7E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E36CF"/>
    <w:multiLevelType w:val="hybridMultilevel"/>
    <w:tmpl w:val="C3C2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6871"/>
    <w:multiLevelType w:val="hybridMultilevel"/>
    <w:tmpl w:val="019E7876"/>
    <w:lvl w:ilvl="0" w:tplc="0410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2146240675">
    <w:abstractNumId w:val="5"/>
  </w:num>
  <w:num w:numId="2" w16cid:durableId="77364250">
    <w:abstractNumId w:val="15"/>
  </w:num>
  <w:num w:numId="3" w16cid:durableId="465700697">
    <w:abstractNumId w:val="14"/>
  </w:num>
  <w:num w:numId="4" w16cid:durableId="2027633007">
    <w:abstractNumId w:val="10"/>
  </w:num>
  <w:num w:numId="5" w16cid:durableId="2071802072">
    <w:abstractNumId w:val="8"/>
  </w:num>
  <w:num w:numId="6" w16cid:durableId="775060709">
    <w:abstractNumId w:val="21"/>
  </w:num>
  <w:num w:numId="7" w16cid:durableId="1270233065">
    <w:abstractNumId w:val="22"/>
  </w:num>
  <w:num w:numId="8" w16cid:durableId="1932154072">
    <w:abstractNumId w:val="17"/>
  </w:num>
  <w:num w:numId="9" w16cid:durableId="1229267282">
    <w:abstractNumId w:val="0"/>
  </w:num>
  <w:num w:numId="10" w16cid:durableId="889535823">
    <w:abstractNumId w:val="2"/>
  </w:num>
  <w:num w:numId="11" w16cid:durableId="2138061585">
    <w:abstractNumId w:val="12"/>
  </w:num>
  <w:num w:numId="12" w16cid:durableId="801654447">
    <w:abstractNumId w:val="1"/>
  </w:num>
  <w:num w:numId="13" w16cid:durableId="1451511398">
    <w:abstractNumId w:val="3"/>
  </w:num>
  <w:num w:numId="14" w16cid:durableId="1315378053">
    <w:abstractNumId w:val="16"/>
  </w:num>
  <w:num w:numId="15" w16cid:durableId="2074692909">
    <w:abstractNumId w:val="7"/>
  </w:num>
  <w:num w:numId="16" w16cid:durableId="1670254672">
    <w:abstractNumId w:val="11"/>
  </w:num>
  <w:num w:numId="17" w16cid:durableId="439615812">
    <w:abstractNumId w:val="18"/>
  </w:num>
  <w:num w:numId="18" w16cid:durableId="397023098">
    <w:abstractNumId w:val="20"/>
  </w:num>
  <w:num w:numId="19" w16cid:durableId="1560554032">
    <w:abstractNumId w:val="6"/>
  </w:num>
  <w:num w:numId="20" w16cid:durableId="1020164801">
    <w:abstractNumId w:val="19"/>
  </w:num>
  <w:num w:numId="21" w16cid:durableId="421953117">
    <w:abstractNumId w:val="13"/>
  </w:num>
  <w:num w:numId="22" w16cid:durableId="1627924936">
    <w:abstractNumId w:val="9"/>
  </w:num>
  <w:num w:numId="23" w16cid:durableId="138884544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01"/>
    <w:rsid w:val="0000205D"/>
    <w:rsid w:val="00011A24"/>
    <w:rsid w:val="00011D31"/>
    <w:rsid w:val="00011E09"/>
    <w:rsid w:val="00017A73"/>
    <w:rsid w:val="0002427D"/>
    <w:rsid w:val="00024584"/>
    <w:rsid w:val="000332AC"/>
    <w:rsid w:val="00034158"/>
    <w:rsid w:val="000370C0"/>
    <w:rsid w:val="000615F9"/>
    <w:rsid w:val="000666B8"/>
    <w:rsid w:val="00083DCD"/>
    <w:rsid w:val="00085F1C"/>
    <w:rsid w:val="000902F5"/>
    <w:rsid w:val="00091E99"/>
    <w:rsid w:val="000B255F"/>
    <w:rsid w:val="000B4BF0"/>
    <w:rsid w:val="000C1681"/>
    <w:rsid w:val="000C7D5E"/>
    <w:rsid w:val="000D1B25"/>
    <w:rsid w:val="000D2679"/>
    <w:rsid w:val="000D6C43"/>
    <w:rsid w:val="000F5F29"/>
    <w:rsid w:val="00104275"/>
    <w:rsid w:val="00106427"/>
    <w:rsid w:val="00110805"/>
    <w:rsid w:val="00112035"/>
    <w:rsid w:val="00114C25"/>
    <w:rsid w:val="0012656E"/>
    <w:rsid w:val="0012712E"/>
    <w:rsid w:val="0013358C"/>
    <w:rsid w:val="00134728"/>
    <w:rsid w:val="00144888"/>
    <w:rsid w:val="0015187C"/>
    <w:rsid w:val="001534A5"/>
    <w:rsid w:val="00154CB3"/>
    <w:rsid w:val="00157D7F"/>
    <w:rsid w:val="00172F7D"/>
    <w:rsid w:val="001805AB"/>
    <w:rsid w:val="00180C01"/>
    <w:rsid w:val="00181C3B"/>
    <w:rsid w:val="00184699"/>
    <w:rsid w:val="0018600C"/>
    <w:rsid w:val="001911A6"/>
    <w:rsid w:val="00193D0E"/>
    <w:rsid w:val="001A4CC6"/>
    <w:rsid w:val="001B4E8B"/>
    <w:rsid w:val="001C3669"/>
    <w:rsid w:val="001D2D92"/>
    <w:rsid w:val="001D50FE"/>
    <w:rsid w:val="001E3FD1"/>
    <w:rsid w:val="001E5463"/>
    <w:rsid w:val="001E57E7"/>
    <w:rsid w:val="001F0505"/>
    <w:rsid w:val="001F2985"/>
    <w:rsid w:val="001F70FC"/>
    <w:rsid w:val="00201039"/>
    <w:rsid w:val="00201AEE"/>
    <w:rsid w:val="00210945"/>
    <w:rsid w:val="00210CE6"/>
    <w:rsid w:val="002111EE"/>
    <w:rsid w:val="00217D77"/>
    <w:rsid w:val="0022163E"/>
    <w:rsid w:val="00236065"/>
    <w:rsid w:val="002366B3"/>
    <w:rsid w:val="00240413"/>
    <w:rsid w:val="00255EAF"/>
    <w:rsid w:val="00257F22"/>
    <w:rsid w:val="002611E4"/>
    <w:rsid w:val="002874B8"/>
    <w:rsid w:val="00287E23"/>
    <w:rsid w:val="00291900"/>
    <w:rsid w:val="00294874"/>
    <w:rsid w:val="00297C01"/>
    <w:rsid w:val="002A3C2D"/>
    <w:rsid w:val="002B61B8"/>
    <w:rsid w:val="002C0185"/>
    <w:rsid w:val="002C1780"/>
    <w:rsid w:val="002C22C3"/>
    <w:rsid w:val="002D1B97"/>
    <w:rsid w:val="002D4BDC"/>
    <w:rsid w:val="002D53C8"/>
    <w:rsid w:val="002D7499"/>
    <w:rsid w:val="002E5B91"/>
    <w:rsid w:val="002E63A2"/>
    <w:rsid w:val="002F1509"/>
    <w:rsid w:val="002F4B0C"/>
    <w:rsid w:val="002F4C73"/>
    <w:rsid w:val="002F5A1E"/>
    <w:rsid w:val="002F63E2"/>
    <w:rsid w:val="00311F91"/>
    <w:rsid w:val="003208B8"/>
    <w:rsid w:val="00322469"/>
    <w:rsid w:val="00326937"/>
    <w:rsid w:val="00330D6A"/>
    <w:rsid w:val="003379C1"/>
    <w:rsid w:val="00337DA9"/>
    <w:rsid w:val="00337EFD"/>
    <w:rsid w:val="003531D6"/>
    <w:rsid w:val="00362038"/>
    <w:rsid w:val="00364075"/>
    <w:rsid w:val="00364AAE"/>
    <w:rsid w:val="00367637"/>
    <w:rsid w:val="00371B6C"/>
    <w:rsid w:val="0038180A"/>
    <w:rsid w:val="0038784A"/>
    <w:rsid w:val="003927EB"/>
    <w:rsid w:val="00394F32"/>
    <w:rsid w:val="003A6729"/>
    <w:rsid w:val="003A77B0"/>
    <w:rsid w:val="003B4CBC"/>
    <w:rsid w:val="003B537D"/>
    <w:rsid w:val="003B58D7"/>
    <w:rsid w:val="003B5BB5"/>
    <w:rsid w:val="003C242F"/>
    <w:rsid w:val="003C4CB7"/>
    <w:rsid w:val="003C4DB6"/>
    <w:rsid w:val="003E3AC1"/>
    <w:rsid w:val="003E6535"/>
    <w:rsid w:val="003F4551"/>
    <w:rsid w:val="003F4A90"/>
    <w:rsid w:val="00401992"/>
    <w:rsid w:val="00415D7E"/>
    <w:rsid w:val="004230C3"/>
    <w:rsid w:val="004247B7"/>
    <w:rsid w:val="00430644"/>
    <w:rsid w:val="00431BFE"/>
    <w:rsid w:val="004432F0"/>
    <w:rsid w:val="00445CFA"/>
    <w:rsid w:val="00453EFF"/>
    <w:rsid w:val="00455B24"/>
    <w:rsid w:val="00462DB9"/>
    <w:rsid w:val="004720AF"/>
    <w:rsid w:val="00473494"/>
    <w:rsid w:val="004776A7"/>
    <w:rsid w:val="00482CF3"/>
    <w:rsid w:val="00486EB7"/>
    <w:rsid w:val="004875A8"/>
    <w:rsid w:val="00495AC5"/>
    <w:rsid w:val="004A7DB7"/>
    <w:rsid w:val="004B4644"/>
    <w:rsid w:val="004C41A6"/>
    <w:rsid w:val="004D3246"/>
    <w:rsid w:val="004E02D2"/>
    <w:rsid w:val="004E6471"/>
    <w:rsid w:val="004F0BEC"/>
    <w:rsid w:val="004F593E"/>
    <w:rsid w:val="0050604F"/>
    <w:rsid w:val="005103C7"/>
    <w:rsid w:val="005125E7"/>
    <w:rsid w:val="00522B2D"/>
    <w:rsid w:val="00522DC7"/>
    <w:rsid w:val="00524427"/>
    <w:rsid w:val="00527720"/>
    <w:rsid w:val="00531F71"/>
    <w:rsid w:val="005416E3"/>
    <w:rsid w:val="005458D5"/>
    <w:rsid w:val="00551D37"/>
    <w:rsid w:val="00556E2D"/>
    <w:rsid w:val="00557F01"/>
    <w:rsid w:val="00561DBC"/>
    <w:rsid w:val="00566929"/>
    <w:rsid w:val="00566E1E"/>
    <w:rsid w:val="0056734A"/>
    <w:rsid w:val="0056770F"/>
    <w:rsid w:val="005744A6"/>
    <w:rsid w:val="00575353"/>
    <w:rsid w:val="00585592"/>
    <w:rsid w:val="00593FCF"/>
    <w:rsid w:val="005A5618"/>
    <w:rsid w:val="005A58CC"/>
    <w:rsid w:val="005A746A"/>
    <w:rsid w:val="005C0DEB"/>
    <w:rsid w:val="005C10E0"/>
    <w:rsid w:val="005C5684"/>
    <w:rsid w:val="005E359B"/>
    <w:rsid w:val="00601319"/>
    <w:rsid w:val="00606155"/>
    <w:rsid w:val="0060637E"/>
    <w:rsid w:val="00614655"/>
    <w:rsid w:val="00615D6A"/>
    <w:rsid w:val="00624554"/>
    <w:rsid w:val="00627DAA"/>
    <w:rsid w:val="0063041F"/>
    <w:rsid w:val="006368A7"/>
    <w:rsid w:val="00641F5C"/>
    <w:rsid w:val="006524EB"/>
    <w:rsid w:val="006721CD"/>
    <w:rsid w:val="00691829"/>
    <w:rsid w:val="006920CB"/>
    <w:rsid w:val="00696F80"/>
    <w:rsid w:val="006A5D2C"/>
    <w:rsid w:val="006B2DCF"/>
    <w:rsid w:val="006D1930"/>
    <w:rsid w:val="006D19F0"/>
    <w:rsid w:val="006E519D"/>
    <w:rsid w:val="006F5207"/>
    <w:rsid w:val="006F7669"/>
    <w:rsid w:val="007008F8"/>
    <w:rsid w:val="0070108E"/>
    <w:rsid w:val="00710FFB"/>
    <w:rsid w:val="00711266"/>
    <w:rsid w:val="00723C7B"/>
    <w:rsid w:val="00726E9E"/>
    <w:rsid w:val="00730A58"/>
    <w:rsid w:val="00732286"/>
    <w:rsid w:val="00732D1A"/>
    <w:rsid w:val="007360BF"/>
    <w:rsid w:val="00737D96"/>
    <w:rsid w:val="00744D10"/>
    <w:rsid w:val="00750652"/>
    <w:rsid w:val="00751555"/>
    <w:rsid w:val="00751EF3"/>
    <w:rsid w:val="007548BE"/>
    <w:rsid w:val="00787622"/>
    <w:rsid w:val="00797762"/>
    <w:rsid w:val="007A1EC2"/>
    <w:rsid w:val="007A1F8D"/>
    <w:rsid w:val="007A4436"/>
    <w:rsid w:val="007B2430"/>
    <w:rsid w:val="007B6EAF"/>
    <w:rsid w:val="007D0B31"/>
    <w:rsid w:val="007E1F4F"/>
    <w:rsid w:val="007E3A3C"/>
    <w:rsid w:val="008036F3"/>
    <w:rsid w:val="00804E9D"/>
    <w:rsid w:val="00805077"/>
    <w:rsid w:val="00806EB4"/>
    <w:rsid w:val="00807D17"/>
    <w:rsid w:val="00810A8B"/>
    <w:rsid w:val="00810A92"/>
    <w:rsid w:val="00811AA0"/>
    <w:rsid w:val="00816337"/>
    <w:rsid w:val="008168AA"/>
    <w:rsid w:val="008179FA"/>
    <w:rsid w:val="00824EC1"/>
    <w:rsid w:val="00840540"/>
    <w:rsid w:val="00846F24"/>
    <w:rsid w:val="00851743"/>
    <w:rsid w:val="0085504A"/>
    <w:rsid w:val="00861216"/>
    <w:rsid w:val="0087414E"/>
    <w:rsid w:val="00890F15"/>
    <w:rsid w:val="00892B44"/>
    <w:rsid w:val="008A0FCD"/>
    <w:rsid w:val="008A115A"/>
    <w:rsid w:val="008A5D5B"/>
    <w:rsid w:val="008B44F2"/>
    <w:rsid w:val="008B6606"/>
    <w:rsid w:val="008C5CFC"/>
    <w:rsid w:val="008E50BB"/>
    <w:rsid w:val="008F2C0B"/>
    <w:rsid w:val="008F2D9B"/>
    <w:rsid w:val="00903287"/>
    <w:rsid w:val="009050D3"/>
    <w:rsid w:val="00906608"/>
    <w:rsid w:val="00914394"/>
    <w:rsid w:val="0091521F"/>
    <w:rsid w:val="00916EF0"/>
    <w:rsid w:val="009266FB"/>
    <w:rsid w:val="009317E4"/>
    <w:rsid w:val="009342D4"/>
    <w:rsid w:val="00945285"/>
    <w:rsid w:val="00947A2E"/>
    <w:rsid w:val="00947EDE"/>
    <w:rsid w:val="00951426"/>
    <w:rsid w:val="00952543"/>
    <w:rsid w:val="00957C53"/>
    <w:rsid w:val="00970134"/>
    <w:rsid w:val="0097364F"/>
    <w:rsid w:val="009779F5"/>
    <w:rsid w:val="009848C8"/>
    <w:rsid w:val="00986980"/>
    <w:rsid w:val="00992458"/>
    <w:rsid w:val="009956FA"/>
    <w:rsid w:val="009A011D"/>
    <w:rsid w:val="009A588A"/>
    <w:rsid w:val="009A616A"/>
    <w:rsid w:val="009A6A9C"/>
    <w:rsid w:val="009A6B10"/>
    <w:rsid w:val="009B4833"/>
    <w:rsid w:val="009B5488"/>
    <w:rsid w:val="009C6BBD"/>
    <w:rsid w:val="009D2F8B"/>
    <w:rsid w:val="009F01DF"/>
    <w:rsid w:val="009F453D"/>
    <w:rsid w:val="00A016C1"/>
    <w:rsid w:val="00A1548A"/>
    <w:rsid w:val="00A17F5E"/>
    <w:rsid w:val="00A226F9"/>
    <w:rsid w:val="00A268DF"/>
    <w:rsid w:val="00A342C8"/>
    <w:rsid w:val="00A34FAD"/>
    <w:rsid w:val="00A562A4"/>
    <w:rsid w:val="00A56330"/>
    <w:rsid w:val="00A5721E"/>
    <w:rsid w:val="00A60685"/>
    <w:rsid w:val="00A60CAB"/>
    <w:rsid w:val="00A616F5"/>
    <w:rsid w:val="00A64D96"/>
    <w:rsid w:val="00A66D79"/>
    <w:rsid w:val="00A71C95"/>
    <w:rsid w:val="00A72D65"/>
    <w:rsid w:val="00A77833"/>
    <w:rsid w:val="00A82C94"/>
    <w:rsid w:val="00A87E44"/>
    <w:rsid w:val="00A900A5"/>
    <w:rsid w:val="00AA3A5F"/>
    <w:rsid w:val="00AB19B5"/>
    <w:rsid w:val="00AC0710"/>
    <w:rsid w:val="00AC33AA"/>
    <w:rsid w:val="00AC7107"/>
    <w:rsid w:val="00AE02C5"/>
    <w:rsid w:val="00AE05B4"/>
    <w:rsid w:val="00AE6A93"/>
    <w:rsid w:val="00AE6D7C"/>
    <w:rsid w:val="00AF04BE"/>
    <w:rsid w:val="00AF43E4"/>
    <w:rsid w:val="00AF46AB"/>
    <w:rsid w:val="00B12006"/>
    <w:rsid w:val="00B1246A"/>
    <w:rsid w:val="00B1515F"/>
    <w:rsid w:val="00B220F6"/>
    <w:rsid w:val="00B22CB0"/>
    <w:rsid w:val="00B30443"/>
    <w:rsid w:val="00B34820"/>
    <w:rsid w:val="00B37903"/>
    <w:rsid w:val="00B44F48"/>
    <w:rsid w:val="00B45753"/>
    <w:rsid w:val="00B51E6F"/>
    <w:rsid w:val="00B558B1"/>
    <w:rsid w:val="00B65034"/>
    <w:rsid w:val="00B7736B"/>
    <w:rsid w:val="00B778E9"/>
    <w:rsid w:val="00B8730F"/>
    <w:rsid w:val="00B90CF3"/>
    <w:rsid w:val="00B91D9D"/>
    <w:rsid w:val="00B91F0F"/>
    <w:rsid w:val="00B94B4F"/>
    <w:rsid w:val="00B9738D"/>
    <w:rsid w:val="00B97EE6"/>
    <w:rsid w:val="00BA197F"/>
    <w:rsid w:val="00BA305C"/>
    <w:rsid w:val="00BA5B84"/>
    <w:rsid w:val="00BB065D"/>
    <w:rsid w:val="00BB1926"/>
    <w:rsid w:val="00BB325B"/>
    <w:rsid w:val="00BC696B"/>
    <w:rsid w:val="00BC6C37"/>
    <w:rsid w:val="00BC725C"/>
    <w:rsid w:val="00BD1D5E"/>
    <w:rsid w:val="00BD39B4"/>
    <w:rsid w:val="00BD4AEA"/>
    <w:rsid w:val="00BD4DC5"/>
    <w:rsid w:val="00BD76D2"/>
    <w:rsid w:val="00BD7CCB"/>
    <w:rsid w:val="00BE3A56"/>
    <w:rsid w:val="00BE67FE"/>
    <w:rsid w:val="00BF084E"/>
    <w:rsid w:val="00BF1E97"/>
    <w:rsid w:val="00BF417D"/>
    <w:rsid w:val="00C02FC6"/>
    <w:rsid w:val="00C048EE"/>
    <w:rsid w:val="00C20A1D"/>
    <w:rsid w:val="00C31073"/>
    <w:rsid w:val="00C32AFA"/>
    <w:rsid w:val="00C34D64"/>
    <w:rsid w:val="00C434F3"/>
    <w:rsid w:val="00C46650"/>
    <w:rsid w:val="00C50D17"/>
    <w:rsid w:val="00C55664"/>
    <w:rsid w:val="00C56914"/>
    <w:rsid w:val="00C72943"/>
    <w:rsid w:val="00C73C43"/>
    <w:rsid w:val="00C77A7B"/>
    <w:rsid w:val="00C80471"/>
    <w:rsid w:val="00C8549C"/>
    <w:rsid w:val="00C9001F"/>
    <w:rsid w:val="00C92EEF"/>
    <w:rsid w:val="00C975E5"/>
    <w:rsid w:val="00CA379D"/>
    <w:rsid w:val="00CA5A44"/>
    <w:rsid w:val="00CB2C25"/>
    <w:rsid w:val="00CB5E56"/>
    <w:rsid w:val="00CB6F24"/>
    <w:rsid w:val="00CC3545"/>
    <w:rsid w:val="00CD21DA"/>
    <w:rsid w:val="00D0606B"/>
    <w:rsid w:val="00D07ECC"/>
    <w:rsid w:val="00D2172E"/>
    <w:rsid w:val="00D25529"/>
    <w:rsid w:val="00D3185F"/>
    <w:rsid w:val="00D34B97"/>
    <w:rsid w:val="00D34ED4"/>
    <w:rsid w:val="00D40731"/>
    <w:rsid w:val="00D41FE7"/>
    <w:rsid w:val="00D471AD"/>
    <w:rsid w:val="00D508C3"/>
    <w:rsid w:val="00D51D0F"/>
    <w:rsid w:val="00D63506"/>
    <w:rsid w:val="00D6494C"/>
    <w:rsid w:val="00D8534A"/>
    <w:rsid w:val="00D97A95"/>
    <w:rsid w:val="00DA132C"/>
    <w:rsid w:val="00DA4A89"/>
    <w:rsid w:val="00DB22AA"/>
    <w:rsid w:val="00DB56FB"/>
    <w:rsid w:val="00DB6A0B"/>
    <w:rsid w:val="00DC5243"/>
    <w:rsid w:val="00DD050D"/>
    <w:rsid w:val="00DE0E19"/>
    <w:rsid w:val="00DE4880"/>
    <w:rsid w:val="00DE728F"/>
    <w:rsid w:val="00DF0533"/>
    <w:rsid w:val="00DF215E"/>
    <w:rsid w:val="00DF3979"/>
    <w:rsid w:val="00DF7EE6"/>
    <w:rsid w:val="00E00815"/>
    <w:rsid w:val="00E06B46"/>
    <w:rsid w:val="00E104D7"/>
    <w:rsid w:val="00E109E9"/>
    <w:rsid w:val="00E148CE"/>
    <w:rsid w:val="00E153FB"/>
    <w:rsid w:val="00E1754C"/>
    <w:rsid w:val="00E20296"/>
    <w:rsid w:val="00E21725"/>
    <w:rsid w:val="00E2680F"/>
    <w:rsid w:val="00E3170B"/>
    <w:rsid w:val="00E352CB"/>
    <w:rsid w:val="00E6754E"/>
    <w:rsid w:val="00E7248E"/>
    <w:rsid w:val="00E73F2B"/>
    <w:rsid w:val="00E747B7"/>
    <w:rsid w:val="00E772ED"/>
    <w:rsid w:val="00E80985"/>
    <w:rsid w:val="00E8301B"/>
    <w:rsid w:val="00E94D90"/>
    <w:rsid w:val="00E95B72"/>
    <w:rsid w:val="00E95B9A"/>
    <w:rsid w:val="00EA764E"/>
    <w:rsid w:val="00EB130E"/>
    <w:rsid w:val="00EC1AA9"/>
    <w:rsid w:val="00EC2FD7"/>
    <w:rsid w:val="00EC3032"/>
    <w:rsid w:val="00ED3597"/>
    <w:rsid w:val="00EE2AAA"/>
    <w:rsid w:val="00EE3808"/>
    <w:rsid w:val="00EE5743"/>
    <w:rsid w:val="00EF0DA0"/>
    <w:rsid w:val="00EF23E1"/>
    <w:rsid w:val="00F018E3"/>
    <w:rsid w:val="00F02435"/>
    <w:rsid w:val="00F0348F"/>
    <w:rsid w:val="00F049F5"/>
    <w:rsid w:val="00F06CD0"/>
    <w:rsid w:val="00F127B0"/>
    <w:rsid w:val="00F27F96"/>
    <w:rsid w:val="00F32407"/>
    <w:rsid w:val="00F358CB"/>
    <w:rsid w:val="00F5414C"/>
    <w:rsid w:val="00F67B69"/>
    <w:rsid w:val="00F95977"/>
    <w:rsid w:val="00F97F22"/>
    <w:rsid w:val="00FA23EB"/>
    <w:rsid w:val="00FA7913"/>
    <w:rsid w:val="00FB11FB"/>
    <w:rsid w:val="00FB3202"/>
    <w:rsid w:val="00FB64F0"/>
    <w:rsid w:val="00FB7534"/>
    <w:rsid w:val="00FC3659"/>
    <w:rsid w:val="00FD018B"/>
    <w:rsid w:val="00FD72DD"/>
    <w:rsid w:val="00FE66E1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03050"/>
  <w15:docId w15:val="{002DF745-56E1-43B6-910A-3292566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606B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G Times" w:hAnsi="CG Times"/>
      <w:b/>
      <w:bCs/>
      <w:i/>
      <w:iCs/>
      <w:sz w:val="32"/>
      <w:lang w:val="de-CH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8"/>
      <w:lang w:val="de-CH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2D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2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2543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FB7534"/>
    <w:rPr>
      <w:color w:val="808080"/>
    </w:rPr>
  </w:style>
  <w:style w:type="paragraph" w:styleId="Titolo">
    <w:name w:val="Title"/>
    <w:basedOn w:val="Normale"/>
    <w:next w:val="Normale"/>
    <w:link w:val="TitoloCarattere"/>
    <w:qFormat/>
    <w:rsid w:val="00FB7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B7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aragrafoelenco">
    <w:name w:val="List Paragraph"/>
    <w:basedOn w:val="Normale"/>
    <w:qFormat/>
    <w:rsid w:val="00DB6A0B"/>
    <w:pPr>
      <w:ind w:left="720"/>
      <w:contextualSpacing/>
    </w:pPr>
  </w:style>
  <w:style w:type="character" w:styleId="Rimandocommento">
    <w:name w:val="annotation reference"/>
    <w:basedOn w:val="Carpredefinitoparagrafo"/>
    <w:rsid w:val="001E57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5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E57E7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1E5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E57E7"/>
    <w:rPr>
      <w:b/>
      <w:bCs/>
      <w:lang w:val="en-GB" w:eastAsia="en-US"/>
    </w:rPr>
  </w:style>
  <w:style w:type="character" w:styleId="Collegamentoipertestuale">
    <w:name w:val="Hyperlink"/>
    <w:basedOn w:val="Carpredefinitoparagrafo"/>
    <w:rsid w:val="000370C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0370C0"/>
    <w:rPr>
      <w:color w:val="800080" w:themeColor="followedHyperlink"/>
      <w:u w:val="single"/>
    </w:rPr>
  </w:style>
  <w:style w:type="character" w:styleId="Enfasigrassetto">
    <w:name w:val="Strong"/>
    <w:qFormat/>
    <w:rsid w:val="003A6729"/>
    <w:rPr>
      <w:b/>
      <w:bCs/>
    </w:rPr>
  </w:style>
  <w:style w:type="numbering" w:customStyle="1" w:styleId="Style1">
    <w:name w:val="Style1"/>
    <w:uiPriority w:val="99"/>
    <w:rsid w:val="002611E4"/>
    <w:pPr>
      <w:numPr>
        <w:numId w:val="1"/>
      </w:numPr>
    </w:pPr>
  </w:style>
  <w:style w:type="paragraph" w:styleId="Revisione">
    <w:name w:val="Revision"/>
    <w:hidden/>
    <w:uiPriority w:val="99"/>
    <w:semiHidden/>
    <w:rsid w:val="005C5684"/>
    <w:rPr>
      <w:sz w:val="24"/>
      <w:szCs w:val="24"/>
      <w:lang w:val="en-GB" w:eastAsia="en-US"/>
    </w:rPr>
  </w:style>
  <w:style w:type="table" w:customStyle="1" w:styleId="TabellemithellemGitternetz1">
    <w:name w:val="Tabelle mit hellem Gitternetz1"/>
    <w:basedOn w:val="Tabellanormale"/>
    <w:next w:val="Grigliatabellachiara"/>
    <w:uiPriority w:val="40"/>
    <w:rsid w:val="00104275"/>
    <w:rPr>
      <w:rFonts w:ascii="Frutiger LT 57 Cn" w:eastAsia="Frutiger LT 57 Cn" w:hAnsi="Frutiger LT 57 C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04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23C7B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730A58"/>
    <w:pPr>
      <w:tabs>
        <w:tab w:val="center" w:pos="-1890"/>
        <w:tab w:val="left" w:pos="-1710"/>
        <w:tab w:val="left" w:pos="180"/>
      </w:tabs>
      <w:spacing w:line="360" w:lineRule="auto"/>
      <w:ind w:right="-18"/>
      <w:jc w:val="both"/>
    </w:pPr>
    <w:rPr>
      <w:rFonts w:ascii="Times" w:eastAsia="Times" w:hAnsi="Times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730A58"/>
    <w:rPr>
      <w:rFonts w:ascii="Times" w:eastAsia="Times" w:hAnsi="Times"/>
      <w:sz w:val="24"/>
      <w:lang w:val="en-US" w:eastAsia="it-IT"/>
    </w:rPr>
  </w:style>
  <w:style w:type="character" w:customStyle="1" w:styleId="orcid-id-https">
    <w:name w:val="orcid-id-https"/>
    <w:rsid w:val="00C048EE"/>
  </w:style>
  <w:style w:type="character" w:customStyle="1" w:styleId="PidipaginaCarattere">
    <w:name w:val="Piè di pagina Carattere"/>
    <w:basedOn w:val="Carpredefinitoparagrafo"/>
    <w:link w:val="Pidipagina"/>
    <w:rsid w:val="00C048E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opp\AppData\Local\Temp\application_form_13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D897DB806640D9893EE8F2DC8C7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A2C0-2B3E-4445-AABF-4D6FAA1C18BA}"/>
      </w:docPartPr>
      <w:docPartBody>
        <w:p w:rsidR="00AB1236" w:rsidRDefault="00074602">
          <w:pPr>
            <w:pStyle w:val="C7D897DB806640D9893EE8F2DC8C7DD6"/>
          </w:pPr>
          <w:r w:rsidRPr="00B44F48">
            <w:rPr>
              <w:rStyle w:val="Testosegnaposto"/>
              <w:rFonts w:ascii="Frutiger LT 57 Cn" w:hAnsi="Frutiger LT 57 Cn"/>
            </w:rPr>
            <w:t>Project title</w:t>
          </w:r>
        </w:p>
      </w:docPartBody>
    </w:docPart>
    <w:docPart>
      <w:docPartPr>
        <w:name w:val="420DD0C5787B49188DB1C35788924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86627-2FE1-40FE-A5FB-7F57428DF8BD}"/>
      </w:docPartPr>
      <w:docPartBody>
        <w:p w:rsidR="00AB1236" w:rsidRDefault="00074602">
          <w:pPr>
            <w:pStyle w:val="420DD0C5787B49188DB1C35788924A9B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6702C796B7EE44A89D9296BEB706E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9C898-6875-4A51-B0FA-2624E87E4F85}"/>
      </w:docPartPr>
      <w:docPartBody>
        <w:p w:rsidR="00AB1236" w:rsidRDefault="00074602">
          <w:pPr>
            <w:pStyle w:val="6702C796B7EE44A89D9296BEB706EF08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EA8DBEEB4D61436A8F8004505B108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30705-4D67-40D3-A888-37FD88C21799}"/>
      </w:docPartPr>
      <w:docPartBody>
        <w:p w:rsidR="00AB1236" w:rsidRDefault="00074602">
          <w:pPr>
            <w:pStyle w:val="EA8DBEEB4D61436A8F8004505B108697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A4A4A5441452435F9880EA7833FA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45A8B-256D-45D8-9E80-ACCA5452B9AF}"/>
      </w:docPartPr>
      <w:docPartBody>
        <w:p w:rsidR="00AB1236" w:rsidRDefault="00074602">
          <w:pPr>
            <w:pStyle w:val="A4A4A5441452435F9880EA7833FAFA86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2C8BF86BD5E741A6BC8261653B0B0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38937-2A1C-4F0F-9DFE-8119EB7FB387}"/>
      </w:docPartPr>
      <w:docPartBody>
        <w:p w:rsidR="00AB1236" w:rsidRDefault="00074602">
          <w:pPr>
            <w:pStyle w:val="2C8BF86BD5E741A6BC8261653B0B0183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45BA8386D1F8451BB3E2D2C1005FF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C098B-1DDA-4AD5-9A5F-F51D7AFDD5F1}"/>
      </w:docPartPr>
      <w:docPartBody>
        <w:p w:rsidR="00A50194" w:rsidRDefault="001D6387" w:rsidP="001D6387">
          <w:pPr>
            <w:pStyle w:val="45BA8386D1F8451BB3E2D2C1005FF67A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E8897F1B912A42B6B9DC492E4074B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AB831-1DD4-44FA-9422-E910FBF7E39E}"/>
      </w:docPartPr>
      <w:docPartBody>
        <w:p w:rsidR="00A50194" w:rsidRDefault="001D6387" w:rsidP="001D6387">
          <w:pPr>
            <w:pStyle w:val="E8897F1B912A42B6B9DC492E4074B1F4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B5165CA64488485886DD5AC899A64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91089-939E-4A39-B8F8-EDC5CAD0F48E}"/>
      </w:docPartPr>
      <w:docPartBody>
        <w:p w:rsidR="00A50194" w:rsidRDefault="001D6387" w:rsidP="001D6387">
          <w:pPr>
            <w:pStyle w:val="B5165CA64488485886DD5AC899A644F8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6E18D8B62C3A426E9ACD58BE42BAA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BC80-EE5B-4D0A-8708-6920A56ACD20}"/>
      </w:docPartPr>
      <w:docPartBody>
        <w:p w:rsidR="00A50194" w:rsidRDefault="001D6387" w:rsidP="001D6387">
          <w:pPr>
            <w:pStyle w:val="6E18D8B62C3A426E9ACD58BE42BAA3B4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  <w:docPart>
      <w:docPartPr>
        <w:name w:val="069770CC6BC24E89A82C74E40D5E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70870-0178-4CE5-BCF1-DC0231FEAF28}"/>
      </w:docPartPr>
      <w:docPartBody>
        <w:p w:rsidR="00A50194" w:rsidRDefault="001D6387" w:rsidP="001D6387">
          <w:pPr>
            <w:pStyle w:val="069770CC6BC24E89A82C74E40D5EC573"/>
          </w:pPr>
          <w:r w:rsidRPr="002F63E2">
            <w:rPr>
              <w:rStyle w:val="Testosegnaposto"/>
              <w:rFonts w:ascii="Frutiger LT 57 Cn" w:hAnsi="Frutiger LT 57 Cn"/>
            </w:rPr>
            <w:t>Please click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602"/>
    <w:rsid w:val="00074602"/>
    <w:rsid w:val="00190E4D"/>
    <w:rsid w:val="001D6387"/>
    <w:rsid w:val="003A718F"/>
    <w:rsid w:val="006302D8"/>
    <w:rsid w:val="00666871"/>
    <w:rsid w:val="0074346B"/>
    <w:rsid w:val="0086415E"/>
    <w:rsid w:val="008C5C61"/>
    <w:rsid w:val="00A50194"/>
    <w:rsid w:val="00A562A4"/>
    <w:rsid w:val="00A7764D"/>
    <w:rsid w:val="00A96FEA"/>
    <w:rsid w:val="00AB1236"/>
    <w:rsid w:val="00AD405C"/>
    <w:rsid w:val="00B70E75"/>
    <w:rsid w:val="00C4729F"/>
    <w:rsid w:val="00CB452B"/>
    <w:rsid w:val="00D06853"/>
    <w:rsid w:val="00DA4182"/>
    <w:rsid w:val="00EF23E1"/>
    <w:rsid w:val="00F02B16"/>
    <w:rsid w:val="00F45899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718F"/>
    <w:rPr>
      <w:color w:val="808080"/>
    </w:rPr>
  </w:style>
  <w:style w:type="paragraph" w:customStyle="1" w:styleId="C7D897DB806640D9893EE8F2DC8C7DD6">
    <w:name w:val="C7D897DB806640D9893EE8F2DC8C7DD6"/>
  </w:style>
  <w:style w:type="paragraph" w:customStyle="1" w:styleId="420DD0C5787B49188DB1C35788924A9B">
    <w:name w:val="420DD0C5787B49188DB1C35788924A9B"/>
  </w:style>
  <w:style w:type="paragraph" w:customStyle="1" w:styleId="6702C796B7EE44A89D9296BEB706EF08">
    <w:name w:val="6702C796B7EE44A89D9296BEB706EF08"/>
  </w:style>
  <w:style w:type="paragraph" w:customStyle="1" w:styleId="EA8DBEEB4D61436A8F8004505B108697">
    <w:name w:val="EA8DBEEB4D61436A8F8004505B108697"/>
  </w:style>
  <w:style w:type="paragraph" w:customStyle="1" w:styleId="A4A4A5441452435F9880EA7833FAFA86">
    <w:name w:val="A4A4A5441452435F9880EA7833FAFA86"/>
  </w:style>
  <w:style w:type="paragraph" w:customStyle="1" w:styleId="2C8BF86BD5E741A6BC8261653B0B0183">
    <w:name w:val="2C8BF86BD5E741A6BC8261653B0B0183"/>
  </w:style>
  <w:style w:type="paragraph" w:customStyle="1" w:styleId="45BA8386D1F8451BB3E2D2C1005FF67A">
    <w:name w:val="45BA8386D1F8451BB3E2D2C1005FF67A"/>
    <w:rsid w:val="001D6387"/>
    <w:pPr>
      <w:spacing w:after="160" w:line="259" w:lineRule="auto"/>
    </w:pPr>
    <w:rPr>
      <w:lang w:val="en-GB" w:eastAsia="en-GB"/>
    </w:rPr>
  </w:style>
  <w:style w:type="paragraph" w:customStyle="1" w:styleId="E8897F1B912A42B6B9DC492E4074B1F4">
    <w:name w:val="E8897F1B912A42B6B9DC492E4074B1F4"/>
    <w:rsid w:val="001D6387"/>
    <w:pPr>
      <w:spacing w:after="160" w:line="259" w:lineRule="auto"/>
    </w:pPr>
    <w:rPr>
      <w:lang w:val="en-GB" w:eastAsia="en-GB"/>
    </w:rPr>
  </w:style>
  <w:style w:type="paragraph" w:customStyle="1" w:styleId="B5165CA64488485886DD5AC899A644F8">
    <w:name w:val="B5165CA64488485886DD5AC899A644F8"/>
    <w:rsid w:val="001D6387"/>
    <w:pPr>
      <w:spacing w:after="160" w:line="259" w:lineRule="auto"/>
    </w:pPr>
    <w:rPr>
      <w:lang w:val="en-GB" w:eastAsia="en-GB"/>
    </w:rPr>
  </w:style>
  <w:style w:type="paragraph" w:customStyle="1" w:styleId="6E18D8B62C3A426E9ACD58BE42BAA3B4">
    <w:name w:val="6E18D8B62C3A426E9ACD58BE42BAA3B4"/>
    <w:rsid w:val="001D6387"/>
    <w:pPr>
      <w:spacing w:after="160" w:line="259" w:lineRule="auto"/>
    </w:pPr>
    <w:rPr>
      <w:lang w:val="en-GB" w:eastAsia="en-GB"/>
    </w:rPr>
  </w:style>
  <w:style w:type="paragraph" w:customStyle="1" w:styleId="069770CC6BC24E89A82C74E40D5EC573">
    <w:name w:val="069770CC6BC24E89A82C74E40D5EC573"/>
    <w:rsid w:val="001D6387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B1C0-CC81-9048-9344-B834E500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application_form_1310</Template>
  <TotalTime>0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Velux Stiftung</vt:lpstr>
      <vt:lpstr>Velux Stiftung</vt:lpstr>
      <vt:lpstr>Velux Stiftung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Velux Stiftung</dc:title>
  <dc:creator>Kirstin Kopp</dc:creator>
  <cp:lastModifiedBy>Stefania Mazzeo</cp:lastModifiedBy>
  <cp:revision>2</cp:revision>
  <cp:lastPrinted>2024-10-21T14:02:00Z</cp:lastPrinted>
  <dcterms:created xsi:type="dcterms:W3CDTF">2024-10-25T08:19:00Z</dcterms:created>
  <dcterms:modified xsi:type="dcterms:W3CDTF">2024-10-25T08:19:00Z</dcterms:modified>
</cp:coreProperties>
</file>